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00C858" w14:textId="5A892B34" w:rsidR="00390AA3" w:rsidRDefault="000F1CF0" w:rsidP="00390AA3">
            <w:pPr>
              <w:rPr>
                <w:b/>
                <w:bCs/>
                <w:color w:val="FFFFFF" w:themeColor="background1"/>
              </w:rPr>
            </w:pPr>
            <w:r>
              <w:rPr>
                <w:b/>
                <w:bCs/>
                <w:color w:val="FFFFFF" w:themeColor="background1"/>
              </w:rPr>
              <w:t xml:space="preserve"> </w:t>
            </w:r>
            <w:r w:rsidR="00390AA3" w:rsidRPr="0080777C">
              <w:rPr>
                <w:b/>
                <w:bCs/>
                <w:color w:val="FFFFFF" w:themeColor="background1"/>
              </w:rPr>
              <w:t>G</w:t>
            </w:r>
            <w:r w:rsidR="00390AA3">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5C7AFE0C"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134EF4">
              <w:rPr>
                <w:b/>
                <w:bCs/>
                <w:color w:val="FFFFFF" w:themeColor="background1"/>
                <w:sz w:val="16"/>
                <w:szCs w:val="16"/>
              </w:rPr>
              <w:t>February 23rd</w:t>
            </w:r>
            <w:r w:rsidRPr="00AA185A">
              <w:rPr>
                <w:b/>
                <w:bCs/>
                <w:color w:val="FFFFFF" w:themeColor="background1"/>
                <w:sz w:val="16"/>
                <w:szCs w:val="16"/>
              </w:rPr>
              <w:t>, 202</w:t>
            </w:r>
            <w:r w:rsidR="00DC6366">
              <w:rPr>
                <w:b/>
                <w:bCs/>
                <w:color w:val="FFFFFF" w:themeColor="background1"/>
                <w:sz w:val="16"/>
                <w:szCs w:val="16"/>
              </w:rPr>
              <w:t>6</w:t>
            </w:r>
            <w:r w:rsidRPr="00AA185A">
              <w:rPr>
                <w:b/>
                <w:bCs/>
                <w:color w:val="FFFFFF" w:themeColor="background1"/>
                <w:sz w:val="16"/>
                <w:szCs w:val="16"/>
              </w:rPr>
              <w:t xml:space="preserve">, </w:t>
            </w:r>
            <w:r w:rsidR="004F5DAB">
              <w:rPr>
                <w:b/>
                <w:bCs/>
                <w:color w:val="FFFFFF" w:themeColor="background1"/>
                <w:sz w:val="16"/>
                <w:szCs w:val="16"/>
              </w:rPr>
              <w:t>6</w:t>
            </w:r>
            <w:r w:rsidRPr="00AA185A">
              <w:rPr>
                <w:b/>
                <w:bCs/>
                <w:color w:val="FFFFFF" w:themeColor="background1"/>
                <w:sz w:val="16"/>
                <w:szCs w:val="16"/>
              </w:rPr>
              <w:t>:</w:t>
            </w:r>
            <w:r w:rsidR="004F5DAB">
              <w:rPr>
                <w:b/>
                <w:bCs/>
                <w:color w:val="FFFFFF" w:themeColor="background1"/>
                <w:sz w:val="16"/>
                <w:szCs w:val="16"/>
              </w:rPr>
              <w:t>0</w:t>
            </w:r>
            <w:r w:rsidR="001D031E">
              <w:rPr>
                <w:b/>
                <w:bCs/>
                <w:color w:val="FFFFFF" w:themeColor="background1"/>
                <w:sz w:val="16"/>
                <w:szCs w:val="16"/>
              </w:rPr>
              <w:t xml:space="preserve">0 PM </w:t>
            </w:r>
            <w:r w:rsidRPr="00AA185A">
              <w:rPr>
                <w:b/>
                <w:bCs/>
                <w:color w:val="FFFFFF" w:themeColor="background1"/>
                <w:sz w:val="16"/>
                <w:szCs w:val="16"/>
              </w:rPr>
              <w:t>(America/Chicago)</w:t>
            </w:r>
          </w:p>
          <w:p w14:paraId="0AE1D9A2" w14:textId="77777777" w:rsidR="00390AA3"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5A50268B" w14:textId="167B4BEC" w:rsidR="00657A5D" w:rsidRPr="00657A5D" w:rsidRDefault="00657A5D" w:rsidP="00390AA3">
            <w:pPr>
              <w:rPr>
                <w:color w:val="8EAADB" w:themeColor="accent1" w:themeTint="99"/>
              </w:rPr>
            </w:pPr>
            <w:r w:rsidRPr="00657A5D">
              <w:rPr>
                <w:color w:val="8EAADB" w:themeColor="accent1" w:themeTint="99"/>
              </w:rPr>
              <w:t>https://meet.goto.com/</w:t>
            </w:r>
            <w:r w:rsidR="00FF0715">
              <w:rPr>
                <w:color w:val="8EAADB" w:themeColor="accent1" w:themeTint="99"/>
              </w:rPr>
              <w:t>813335189</w:t>
            </w:r>
          </w:p>
          <w:p w14:paraId="236EE3BA" w14:textId="35500803"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33F68763" w:rsidR="00390AA3" w:rsidRPr="00AA185A" w:rsidRDefault="00390AA3" w:rsidP="00390AA3">
            <w:pPr>
              <w:rPr>
                <w:b/>
                <w:bCs/>
                <w:color w:val="FFFFFF" w:themeColor="background1"/>
                <w:sz w:val="16"/>
                <w:szCs w:val="16"/>
              </w:rPr>
            </w:pPr>
            <w:r w:rsidRPr="00AA185A">
              <w:rPr>
                <w:b/>
                <w:bCs/>
                <w:color w:val="FFFFFF" w:themeColor="background1"/>
                <w:sz w:val="16"/>
                <w:szCs w:val="16"/>
              </w:rPr>
              <w:t>Access Code</w:t>
            </w:r>
            <w:r w:rsidR="000A6678">
              <w:rPr>
                <w:b/>
                <w:bCs/>
                <w:color w:val="FFFFFF" w:themeColor="background1"/>
                <w:sz w:val="16"/>
                <w:szCs w:val="16"/>
              </w:rPr>
              <w:t xml:space="preserve"> </w:t>
            </w:r>
            <w:r w:rsidR="00672137">
              <w:rPr>
                <w:b/>
                <w:bCs/>
                <w:color w:val="FFFFFF" w:themeColor="background1"/>
                <w:sz w:val="16"/>
                <w:szCs w:val="16"/>
              </w:rPr>
              <w:t>813-335-189</w:t>
            </w:r>
          </w:p>
          <w:p w14:paraId="0BB83ADD" w14:textId="5574BC3B"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sidR="0034595F" w:rsidRPr="0034595F">
              <w:rPr>
                <w:b/>
                <w:bCs/>
                <w:color w:val="FFFFFF" w:themeColor="background1"/>
                <w:sz w:val="16"/>
                <w:szCs w:val="16"/>
                <w:u w:val="single"/>
              </w:rPr>
              <w:t xml:space="preserve">+1 </w:t>
            </w:r>
            <w:r w:rsidR="00351412">
              <w:rPr>
                <w:b/>
                <w:bCs/>
                <w:color w:val="FFFFFF" w:themeColor="background1"/>
                <w:sz w:val="16"/>
                <w:szCs w:val="16"/>
                <w:u w:val="single"/>
              </w:rPr>
              <w:t>(</w:t>
            </w:r>
            <w:r w:rsidR="00672137">
              <w:rPr>
                <w:b/>
                <w:bCs/>
                <w:color w:val="FFFFFF" w:themeColor="background1"/>
                <w:sz w:val="16"/>
                <w:szCs w:val="16"/>
                <w:u w:val="single"/>
              </w:rPr>
              <w:t>872</w:t>
            </w:r>
            <w:r w:rsidR="00351412">
              <w:rPr>
                <w:b/>
                <w:bCs/>
                <w:color w:val="FFFFFF" w:themeColor="background1"/>
                <w:sz w:val="16"/>
                <w:szCs w:val="16"/>
                <w:u w:val="single"/>
              </w:rPr>
              <w:t>)</w:t>
            </w:r>
            <w:r w:rsidR="00672137">
              <w:rPr>
                <w:b/>
                <w:bCs/>
                <w:color w:val="FFFFFF" w:themeColor="background1"/>
                <w:sz w:val="16"/>
                <w:szCs w:val="16"/>
                <w:u w:val="single"/>
              </w:rPr>
              <w:t xml:space="preserve"> 240-3311</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2ED093E8" w:rsidR="00390AA3" w:rsidRPr="00B05C1F" w:rsidRDefault="00711F86" w:rsidP="00390AA3">
            <w:pPr>
              <w:rPr>
                <w:color w:val="FFFFFF" w:themeColor="background1"/>
              </w:rPr>
            </w:pPr>
            <w:r>
              <w:rPr>
                <w:color w:val="FFFFFF" w:themeColor="background1"/>
              </w:rPr>
              <w:t>Monday</w:t>
            </w:r>
            <w:r w:rsidR="00390AA3" w:rsidRPr="00B05C1F">
              <w:rPr>
                <w:color w:val="FFFFFF" w:themeColor="background1"/>
              </w:rPr>
              <w:t xml:space="preserve">, </w:t>
            </w:r>
            <w:r w:rsidR="00DA112B">
              <w:rPr>
                <w:color w:val="FFFFFF" w:themeColor="background1"/>
              </w:rPr>
              <w:t xml:space="preserve">February, </w:t>
            </w:r>
            <w:r w:rsidR="00982F03">
              <w:rPr>
                <w:color w:val="FFFFFF" w:themeColor="background1"/>
              </w:rPr>
              <w:t>23rd</w:t>
            </w:r>
            <w:r w:rsidR="00390AA3" w:rsidRPr="00B05C1F">
              <w:rPr>
                <w:color w:val="FFFFFF" w:themeColor="background1"/>
              </w:rPr>
              <w:t xml:space="preserve"> 202</w:t>
            </w:r>
            <w:r w:rsidR="00BF4815">
              <w:rPr>
                <w:color w:val="FFFFFF" w:themeColor="background1"/>
              </w:rPr>
              <w:t>6</w:t>
            </w:r>
          </w:p>
        </w:tc>
        <w:tc>
          <w:tcPr>
            <w:tcW w:w="3562" w:type="dxa"/>
            <w:vMerge/>
            <w:tcBorders>
              <w:left w:val="single" w:sz="4" w:space="0" w:color="FFFFFF" w:themeColor="background1"/>
              <w:right w:val="single" w:sz="4" w:space="0" w:color="FFFFFF" w:themeColor="background1"/>
            </w:tcBorders>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41CA4BC9" w:rsidR="00390AA3" w:rsidRPr="00B05C1F" w:rsidRDefault="00982F03" w:rsidP="00390AA3">
            <w:pPr>
              <w:rPr>
                <w:color w:val="FFFFFF" w:themeColor="background1"/>
              </w:rPr>
            </w:pPr>
            <w:r>
              <w:rPr>
                <w:color w:val="FFFFFF" w:themeColor="background1"/>
              </w:rPr>
              <w:t>6:00</w:t>
            </w:r>
            <w:r w:rsidR="00390AA3" w:rsidRPr="00B05C1F">
              <w:rPr>
                <w:color w:val="FFFFFF" w:themeColor="background1"/>
              </w:rPr>
              <w:t xml:space="preserve"> P.M.</w:t>
            </w:r>
          </w:p>
        </w:tc>
        <w:tc>
          <w:tcPr>
            <w:tcW w:w="3562" w:type="dxa"/>
            <w:vMerge/>
            <w:tcBorders>
              <w:left w:val="single" w:sz="4" w:space="0" w:color="FFFFFF" w:themeColor="background1"/>
              <w:right w:val="single" w:sz="4" w:space="0" w:color="FFFFFF" w:themeColor="background1"/>
            </w:tcBorders>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2812AF9E" w:rsidR="00390AA3" w:rsidRPr="00B05C1F" w:rsidRDefault="00390AA3" w:rsidP="00390AA3">
            <w:pPr>
              <w:rPr>
                <w:color w:val="FFFFFF" w:themeColor="background1"/>
              </w:rPr>
            </w:pPr>
            <w:r w:rsidRPr="00B05C1F">
              <w:rPr>
                <w:color w:val="FFFFFF" w:themeColor="background1"/>
              </w:rPr>
              <w:t xml:space="preserve">Baxter </w:t>
            </w:r>
            <w:r w:rsidR="00711F86">
              <w:rPr>
                <w:color w:val="FFFFFF" w:themeColor="background1"/>
              </w:rPr>
              <w:t>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2C126"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7C819481" w14:textId="77777777" w:rsidR="005841E6" w:rsidRPr="005841E6" w:rsidRDefault="005841E6" w:rsidP="005841E6">
      <w:pPr>
        <w:rPr>
          <w:rFonts w:ascii="Arial" w:eastAsia="Aptos" w:hAnsi="Arial" w:cs="Arial"/>
          <w:b/>
          <w:bCs/>
          <w:color w:val="auto"/>
          <w:sz w:val="22"/>
          <w:szCs w:val="22"/>
        </w:rPr>
      </w:pPr>
    </w:p>
    <w:p w14:paraId="3FA445F0" w14:textId="6D7FF5B5" w:rsidR="00AC38D0"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 xml:space="preserve">Call to Order by Mayor </w:t>
      </w:r>
      <w:r w:rsidR="000F2331">
        <w:rPr>
          <w:rFonts w:ascii="Arial" w:eastAsia="Aptos" w:hAnsi="Arial" w:cs="Arial"/>
          <w:b/>
          <w:bCs/>
          <w:color w:val="auto"/>
          <w:sz w:val="22"/>
          <w:szCs w:val="22"/>
        </w:rPr>
        <w:t>Dan</w:t>
      </w:r>
      <w:r w:rsidR="00073B94">
        <w:rPr>
          <w:rFonts w:ascii="Arial" w:eastAsia="Aptos" w:hAnsi="Arial" w:cs="Arial"/>
          <w:b/>
          <w:bCs/>
          <w:color w:val="auto"/>
          <w:sz w:val="22"/>
          <w:szCs w:val="22"/>
        </w:rPr>
        <w:t>ny</w:t>
      </w:r>
      <w:r w:rsidR="000F2331">
        <w:rPr>
          <w:rFonts w:ascii="Arial" w:eastAsia="Aptos" w:hAnsi="Arial" w:cs="Arial"/>
          <w:b/>
          <w:bCs/>
          <w:color w:val="auto"/>
          <w:sz w:val="22"/>
          <w:szCs w:val="22"/>
        </w:rPr>
        <w:t xml:space="preserve"> Kunkel</w:t>
      </w:r>
    </w:p>
    <w:p w14:paraId="149046A0" w14:textId="77777777" w:rsidR="00A97562" w:rsidRPr="001D1BEE" w:rsidRDefault="00A97562" w:rsidP="001D1BEE">
      <w:pPr>
        <w:rPr>
          <w:rFonts w:ascii="Arial" w:eastAsia="Aptos" w:hAnsi="Arial" w:cs="Arial"/>
          <w:b/>
          <w:bCs/>
          <w:color w:val="auto"/>
          <w:sz w:val="22"/>
          <w:szCs w:val="22"/>
        </w:rPr>
      </w:pPr>
    </w:p>
    <w:p w14:paraId="33343DD9" w14:textId="029EF6A5" w:rsidR="00C353DC" w:rsidRDefault="00111988" w:rsidP="00576DB7">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Agenda</w:t>
      </w:r>
    </w:p>
    <w:p w14:paraId="5EE0BA1C" w14:textId="77777777" w:rsidR="00A04A3F" w:rsidRPr="00A04A3F" w:rsidRDefault="00A04A3F" w:rsidP="00A04A3F">
      <w:pPr>
        <w:pStyle w:val="ListParagraph"/>
        <w:rPr>
          <w:rFonts w:ascii="Arial" w:eastAsia="Aptos" w:hAnsi="Arial" w:cs="Arial"/>
          <w:b/>
          <w:bCs/>
          <w:color w:val="auto"/>
          <w:sz w:val="22"/>
          <w:szCs w:val="22"/>
        </w:rPr>
      </w:pPr>
    </w:p>
    <w:p w14:paraId="4F6D84E7" w14:textId="7E8E2A5B" w:rsidR="00A04A3F" w:rsidRDefault="00D82896" w:rsidP="00A04A3F">
      <w:pPr>
        <w:pStyle w:val="Heading3"/>
      </w:pPr>
      <w:r w:rsidRPr="00A04A3F">
        <w:t>Roll</w:t>
      </w:r>
      <w:r w:rsidR="00A04A3F" w:rsidRPr="00A04A3F">
        <w:t xml:space="preserve"> Call</w:t>
      </w:r>
    </w:p>
    <w:p w14:paraId="684BF627" w14:textId="77777777" w:rsidR="00D82896" w:rsidRPr="00D82896" w:rsidRDefault="00D82896" w:rsidP="00D82896"/>
    <w:p w14:paraId="37907E57" w14:textId="0A4C7699" w:rsidR="00A04A3F" w:rsidRDefault="00D82896" w:rsidP="00A04A3F">
      <w:pPr>
        <w:pStyle w:val="Heading3"/>
      </w:pPr>
      <w:r w:rsidRPr="00A04A3F">
        <w:t>Independent</w:t>
      </w:r>
      <w:r w:rsidR="00A04A3F" w:rsidRPr="00A04A3F">
        <w:t xml:space="preserve"> Investigation Report – Presentation and Recommendations</w:t>
      </w:r>
    </w:p>
    <w:p w14:paraId="3C23B044" w14:textId="77777777" w:rsidR="00D82896" w:rsidRPr="00D82896" w:rsidRDefault="00D82896" w:rsidP="00D82896"/>
    <w:p w14:paraId="3D4BA313" w14:textId="326E8B46" w:rsidR="00A04A3F" w:rsidRDefault="00D82896" w:rsidP="00A04A3F">
      <w:pPr>
        <w:pStyle w:val="Heading3"/>
      </w:pPr>
      <w:r w:rsidRPr="00A04A3F">
        <w:t>Council</w:t>
      </w:r>
      <w:r w:rsidR="00A04A3F" w:rsidRPr="00A04A3F">
        <w:t xml:space="preserve"> Discussion and Possible Action</w:t>
      </w:r>
    </w:p>
    <w:p w14:paraId="2EB34980" w14:textId="77777777" w:rsidR="00FE2DBA" w:rsidRPr="00FE2DBA" w:rsidRDefault="00FE2DBA" w:rsidP="00FE2DBA"/>
    <w:p w14:paraId="38313CD2" w14:textId="77777777" w:rsidR="00FE2DBA" w:rsidRPr="000B3239" w:rsidRDefault="00FE2DBA" w:rsidP="00FE2DBA">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 xml:space="preserve">Public Comments - </w:t>
      </w:r>
      <w:r w:rsidRPr="001D1BEE">
        <w:rPr>
          <w:rFonts w:ascii="Arial" w:eastAsia="Aptos" w:hAnsi="Arial" w:cs="Arial"/>
          <w:color w:val="auto"/>
          <w:sz w:val="22"/>
          <w:szCs w:val="22"/>
        </w:rPr>
        <w:t>At this time, citizens may address the Council. Except in cases of legal emergency, the City Council cannot take formal action at the meeting</w:t>
      </w:r>
      <w:r>
        <w:rPr>
          <w:rFonts w:ascii="Arial" w:eastAsia="Aptos" w:hAnsi="Arial" w:cs="Arial"/>
          <w:color w:val="auto"/>
          <w:sz w:val="22"/>
          <w:szCs w:val="22"/>
        </w:rPr>
        <w:t xml:space="preserve"> but</w:t>
      </w:r>
      <w:r w:rsidRPr="001D1BEE">
        <w:rPr>
          <w:rFonts w:ascii="Arial" w:eastAsia="Aptos" w:hAnsi="Arial" w:cs="Arial"/>
          <w:color w:val="auto"/>
          <w:sz w:val="22"/>
          <w:szCs w:val="22"/>
        </w:rPr>
        <w:t xml:space="preserve"> may ask </w:t>
      </w:r>
      <w:r>
        <w:rPr>
          <w:rFonts w:ascii="Arial" w:eastAsia="Aptos" w:hAnsi="Arial" w:cs="Arial"/>
          <w:color w:val="auto"/>
          <w:sz w:val="22"/>
          <w:szCs w:val="22"/>
        </w:rPr>
        <w:t>City staff to research the matter or have it</w:t>
      </w:r>
      <w:r w:rsidRPr="001D1BEE">
        <w:rPr>
          <w:rFonts w:ascii="Arial" w:eastAsia="Aptos" w:hAnsi="Arial" w:cs="Arial"/>
          <w:color w:val="auto"/>
          <w:sz w:val="22"/>
          <w:szCs w:val="22"/>
        </w:rPr>
        <w:t xml:space="preserve"> placed on a subsequent Agenda.</w:t>
      </w:r>
      <w:r w:rsidRPr="001D1BEE">
        <w:rPr>
          <w:rFonts w:ascii="Arial" w:eastAsia="Aptos" w:hAnsi="Arial" w:cs="Arial"/>
          <w:b/>
          <w:bCs/>
          <w:color w:val="auto"/>
          <w:sz w:val="22"/>
          <w:szCs w:val="22"/>
        </w:rPr>
        <w:t xml:space="preserve"> To be heard, a citizen must be recognized by the chair and state their name and address. </w:t>
      </w:r>
      <w:r w:rsidRPr="001D1BEE">
        <w:rPr>
          <w:rFonts w:ascii="Arial" w:eastAsia="Aptos" w:hAnsi="Arial" w:cs="Arial"/>
          <w:color w:val="auto"/>
          <w:sz w:val="22"/>
          <w:szCs w:val="22"/>
        </w:rPr>
        <w:t>Speakers will be given three minutes to present their concerns. Comments and/or questions must be related to City policies or the provision of City services and shall not include derogatory comments about other individuals. Unless specifically called upon by the Mayor, no additional comments and/or questions will be addressed during the remaining meeting once the Public Comment portion has been closed.</w:t>
      </w:r>
    </w:p>
    <w:p w14:paraId="5234E799" w14:textId="77777777" w:rsidR="005B229E" w:rsidRPr="001D1BEE" w:rsidRDefault="005B229E" w:rsidP="005B229E">
      <w:pPr>
        <w:rPr>
          <w:rFonts w:ascii="Arial" w:eastAsia="Aptos" w:hAnsi="Arial" w:cs="Arial"/>
          <w:b/>
          <w:bCs/>
          <w:color w:val="auto"/>
          <w:sz w:val="22"/>
          <w:szCs w:val="22"/>
        </w:rPr>
      </w:pPr>
    </w:p>
    <w:p w14:paraId="6535B262" w14:textId="770CD507" w:rsidR="001E2F49" w:rsidRDefault="005B229E" w:rsidP="005B229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Adjournment</w:t>
      </w: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This notice is hereby given at the direction of the Mayor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21CB" w14:textId="77777777" w:rsidR="0017702A" w:rsidRDefault="0017702A" w:rsidP="00273D68">
      <w:r>
        <w:separator/>
      </w:r>
    </w:p>
  </w:endnote>
  <w:endnote w:type="continuationSeparator" w:id="0">
    <w:p w14:paraId="2F678F9F" w14:textId="77777777" w:rsidR="0017702A" w:rsidRDefault="0017702A" w:rsidP="00273D68">
      <w:r>
        <w:continuationSeparator/>
      </w:r>
    </w:p>
  </w:endnote>
  <w:endnote w:type="continuationNotice" w:id="1">
    <w:p w14:paraId="470CC55C" w14:textId="77777777" w:rsidR="0017702A" w:rsidRDefault="00177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2580" w14:textId="77777777" w:rsidR="0017702A" w:rsidRDefault="0017702A" w:rsidP="00273D68">
      <w:r>
        <w:separator/>
      </w:r>
    </w:p>
  </w:footnote>
  <w:footnote w:type="continuationSeparator" w:id="0">
    <w:p w14:paraId="61E3E61E" w14:textId="77777777" w:rsidR="0017702A" w:rsidRDefault="0017702A" w:rsidP="00273D68">
      <w:r>
        <w:continuationSeparator/>
      </w:r>
    </w:p>
  </w:footnote>
  <w:footnote w:type="continuationNotice" w:id="1">
    <w:p w14:paraId="3A15B467" w14:textId="77777777" w:rsidR="0017702A" w:rsidRDefault="001770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810"/>
    <w:multiLevelType w:val="hybridMultilevel"/>
    <w:tmpl w:val="65B2BD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A42D0"/>
    <w:multiLevelType w:val="hybridMultilevel"/>
    <w:tmpl w:val="C3729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63854"/>
    <w:multiLevelType w:val="hybridMultilevel"/>
    <w:tmpl w:val="19007124"/>
    <w:lvl w:ilvl="0" w:tplc="11068A68">
      <w:numFmt w:val="bullet"/>
      <w:lvlText w:val="-"/>
      <w:lvlJc w:val="left"/>
      <w:pPr>
        <w:ind w:left="1800" w:hanging="360"/>
      </w:pPr>
      <w:rPr>
        <w:rFonts w:ascii="Arial" w:eastAsia="Times New Roman" w:hAnsi="Arial"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9E92699"/>
    <w:multiLevelType w:val="multilevel"/>
    <w:tmpl w:val="EFD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D6D49"/>
    <w:multiLevelType w:val="hybridMultilevel"/>
    <w:tmpl w:val="F7040988"/>
    <w:lvl w:ilvl="0" w:tplc="0D387350">
      <w:start w:val="1"/>
      <w:numFmt w:val="decimal"/>
      <w:pStyle w:val="Heading3"/>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C212E6A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F6639"/>
    <w:multiLevelType w:val="hybridMultilevel"/>
    <w:tmpl w:val="D1568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3C7445C"/>
    <w:multiLevelType w:val="hybridMultilevel"/>
    <w:tmpl w:val="7F24E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FC7862"/>
    <w:multiLevelType w:val="hybridMultilevel"/>
    <w:tmpl w:val="1256B6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C145C2"/>
    <w:multiLevelType w:val="hybridMultilevel"/>
    <w:tmpl w:val="383259BC"/>
    <w:lvl w:ilvl="0" w:tplc="8B92DA8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C60E84"/>
    <w:multiLevelType w:val="hybridMultilevel"/>
    <w:tmpl w:val="18F2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D2DF3"/>
    <w:multiLevelType w:val="hybridMultilevel"/>
    <w:tmpl w:val="F6CCB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688286">
    <w:abstractNumId w:val="5"/>
  </w:num>
  <w:num w:numId="2" w16cid:durableId="264272992">
    <w:abstractNumId w:val="14"/>
  </w:num>
  <w:num w:numId="3" w16cid:durableId="939870354">
    <w:abstractNumId w:val="17"/>
  </w:num>
  <w:num w:numId="4" w16cid:durableId="1245914305">
    <w:abstractNumId w:val="3"/>
  </w:num>
  <w:num w:numId="5" w16cid:durableId="155458770">
    <w:abstractNumId w:val="15"/>
  </w:num>
  <w:num w:numId="6" w16cid:durableId="113595861">
    <w:abstractNumId w:val="1"/>
  </w:num>
  <w:num w:numId="7" w16cid:durableId="1026760139">
    <w:abstractNumId w:val="4"/>
  </w:num>
  <w:num w:numId="8" w16cid:durableId="1929654700">
    <w:abstractNumId w:val="9"/>
  </w:num>
  <w:num w:numId="9" w16cid:durableId="632448242">
    <w:abstractNumId w:val="18"/>
  </w:num>
  <w:num w:numId="10" w16cid:durableId="2099670638">
    <w:abstractNumId w:val="6"/>
    <w:lvlOverride w:ilvl="0">
      <w:startOverride w:val="1"/>
    </w:lvlOverride>
  </w:num>
  <w:num w:numId="11" w16cid:durableId="182745827">
    <w:abstractNumId w:val="6"/>
    <w:lvlOverride w:ilvl="0"/>
    <w:lvlOverride w:ilvl="1">
      <w:startOverride w:val="1"/>
    </w:lvlOverride>
  </w:num>
  <w:num w:numId="12" w16cid:durableId="1912691944">
    <w:abstractNumId w:val="8"/>
  </w:num>
  <w:num w:numId="13" w16cid:durableId="358773295">
    <w:abstractNumId w:val="10"/>
  </w:num>
  <w:num w:numId="14" w16cid:durableId="1562206066">
    <w:abstractNumId w:val="11"/>
  </w:num>
  <w:num w:numId="15" w16cid:durableId="1655335215">
    <w:abstractNumId w:val="19"/>
  </w:num>
  <w:num w:numId="16" w16cid:durableId="279382700">
    <w:abstractNumId w:val="2"/>
  </w:num>
  <w:num w:numId="17" w16cid:durableId="92822363">
    <w:abstractNumId w:val="7"/>
  </w:num>
  <w:num w:numId="18" w16cid:durableId="137261795">
    <w:abstractNumId w:val="13"/>
  </w:num>
  <w:num w:numId="19" w16cid:durableId="1656951511">
    <w:abstractNumId w:val="0"/>
  </w:num>
  <w:num w:numId="20" w16cid:durableId="1862694992">
    <w:abstractNumId w:val="12"/>
  </w:num>
  <w:num w:numId="21" w16cid:durableId="13310574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3A9B"/>
    <w:rsid w:val="00004591"/>
    <w:rsid w:val="0000470F"/>
    <w:rsid w:val="00006809"/>
    <w:rsid w:val="0000717B"/>
    <w:rsid w:val="00010BC3"/>
    <w:rsid w:val="00012C1C"/>
    <w:rsid w:val="000137F5"/>
    <w:rsid w:val="0001461C"/>
    <w:rsid w:val="0001484D"/>
    <w:rsid w:val="00014AF0"/>
    <w:rsid w:val="00015788"/>
    <w:rsid w:val="00015D55"/>
    <w:rsid w:val="00015DE5"/>
    <w:rsid w:val="000161C2"/>
    <w:rsid w:val="00016929"/>
    <w:rsid w:val="00020386"/>
    <w:rsid w:val="00021963"/>
    <w:rsid w:val="00021A82"/>
    <w:rsid w:val="00031D25"/>
    <w:rsid w:val="00032BC9"/>
    <w:rsid w:val="00032D98"/>
    <w:rsid w:val="000335A7"/>
    <w:rsid w:val="00033D65"/>
    <w:rsid w:val="000345DC"/>
    <w:rsid w:val="00035FB3"/>
    <w:rsid w:val="0003614B"/>
    <w:rsid w:val="00040E13"/>
    <w:rsid w:val="00042B01"/>
    <w:rsid w:val="0004450B"/>
    <w:rsid w:val="00045B0E"/>
    <w:rsid w:val="000462F8"/>
    <w:rsid w:val="00051C6B"/>
    <w:rsid w:val="0005232F"/>
    <w:rsid w:val="000531D4"/>
    <w:rsid w:val="00053839"/>
    <w:rsid w:val="00056970"/>
    <w:rsid w:val="00056FFC"/>
    <w:rsid w:val="000570DF"/>
    <w:rsid w:val="000601D6"/>
    <w:rsid w:val="0006068F"/>
    <w:rsid w:val="00060F6B"/>
    <w:rsid w:val="000616AD"/>
    <w:rsid w:val="0006274E"/>
    <w:rsid w:val="00065500"/>
    <w:rsid w:val="000668F6"/>
    <w:rsid w:val="000669B5"/>
    <w:rsid w:val="00067C88"/>
    <w:rsid w:val="000707E3"/>
    <w:rsid w:val="00070A39"/>
    <w:rsid w:val="0007124C"/>
    <w:rsid w:val="00073B94"/>
    <w:rsid w:val="000749C3"/>
    <w:rsid w:val="00074B97"/>
    <w:rsid w:val="00075B45"/>
    <w:rsid w:val="000768CA"/>
    <w:rsid w:val="000804D8"/>
    <w:rsid w:val="00080DEE"/>
    <w:rsid w:val="00084009"/>
    <w:rsid w:val="00084042"/>
    <w:rsid w:val="00084D8D"/>
    <w:rsid w:val="00085289"/>
    <w:rsid w:val="00085697"/>
    <w:rsid w:val="00087A4B"/>
    <w:rsid w:val="00090080"/>
    <w:rsid w:val="000900D0"/>
    <w:rsid w:val="00090C16"/>
    <w:rsid w:val="00094329"/>
    <w:rsid w:val="000945AB"/>
    <w:rsid w:val="00095ED7"/>
    <w:rsid w:val="00097CF4"/>
    <w:rsid w:val="000A2167"/>
    <w:rsid w:val="000A4E35"/>
    <w:rsid w:val="000A5BDF"/>
    <w:rsid w:val="000A6678"/>
    <w:rsid w:val="000B0445"/>
    <w:rsid w:val="000B12AE"/>
    <w:rsid w:val="000B2BF7"/>
    <w:rsid w:val="000B2C09"/>
    <w:rsid w:val="000B3239"/>
    <w:rsid w:val="000B4FBD"/>
    <w:rsid w:val="000B5546"/>
    <w:rsid w:val="000B564F"/>
    <w:rsid w:val="000B6C80"/>
    <w:rsid w:val="000B6DA8"/>
    <w:rsid w:val="000C07BF"/>
    <w:rsid w:val="000C152E"/>
    <w:rsid w:val="000C2EEC"/>
    <w:rsid w:val="000C3704"/>
    <w:rsid w:val="000C3DE3"/>
    <w:rsid w:val="000C6469"/>
    <w:rsid w:val="000D1912"/>
    <w:rsid w:val="000D2EC7"/>
    <w:rsid w:val="000D2F19"/>
    <w:rsid w:val="000D30EB"/>
    <w:rsid w:val="000D34EB"/>
    <w:rsid w:val="000D610A"/>
    <w:rsid w:val="000D62D6"/>
    <w:rsid w:val="000D693D"/>
    <w:rsid w:val="000D79F8"/>
    <w:rsid w:val="000D7B7A"/>
    <w:rsid w:val="000E295E"/>
    <w:rsid w:val="000E3A1C"/>
    <w:rsid w:val="000E44C8"/>
    <w:rsid w:val="000E4579"/>
    <w:rsid w:val="000E6EE4"/>
    <w:rsid w:val="000E7EF8"/>
    <w:rsid w:val="000F0881"/>
    <w:rsid w:val="000F0F40"/>
    <w:rsid w:val="000F133D"/>
    <w:rsid w:val="000F1CF0"/>
    <w:rsid w:val="000F2331"/>
    <w:rsid w:val="00100384"/>
    <w:rsid w:val="00100D84"/>
    <w:rsid w:val="001034F3"/>
    <w:rsid w:val="00104353"/>
    <w:rsid w:val="00105406"/>
    <w:rsid w:val="001072AC"/>
    <w:rsid w:val="00111988"/>
    <w:rsid w:val="00112584"/>
    <w:rsid w:val="001129C6"/>
    <w:rsid w:val="00112F80"/>
    <w:rsid w:val="00114512"/>
    <w:rsid w:val="001178AA"/>
    <w:rsid w:val="00117939"/>
    <w:rsid w:val="00117D7C"/>
    <w:rsid w:val="00120114"/>
    <w:rsid w:val="00121ECE"/>
    <w:rsid w:val="0012316E"/>
    <w:rsid w:val="00123604"/>
    <w:rsid w:val="001243F3"/>
    <w:rsid w:val="00124C4D"/>
    <w:rsid w:val="00125AFB"/>
    <w:rsid w:val="00130FB1"/>
    <w:rsid w:val="0013135E"/>
    <w:rsid w:val="00133EAE"/>
    <w:rsid w:val="001344A1"/>
    <w:rsid w:val="00134EF4"/>
    <w:rsid w:val="0013514A"/>
    <w:rsid w:val="0013592E"/>
    <w:rsid w:val="001366EB"/>
    <w:rsid w:val="00136B52"/>
    <w:rsid w:val="00140773"/>
    <w:rsid w:val="001414EB"/>
    <w:rsid w:val="00141B81"/>
    <w:rsid w:val="00143A50"/>
    <w:rsid w:val="00143C2E"/>
    <w:rsid w:val="00145D3D"/>
    <w:rsid w:val="00145D53"/>
    <w:rsid w:val="00146E2A"/>
    <w:rsid w:val="0014758A"/>
    <w:rsid w:val="00147A16"/>
    <w:rsid w:val="00147D7F"/>
    <w:rsid w:val="00151C20"/>
    <w:rsid w:val="00152972"/>
    <w:rsid w:val="001553F2"/>
    <w:rsid w:val="00155486"/>
    <w:rsid w:val="001554AB"/>
    <w:rsid w:val="00156926"/>
    <w:rsid w:val="001571EB"/>
    <w:rsid w:val="00160615"/>
    <w:rsid w:val="00160D6E"/>
    <w:rsid w:val="00163B7B"/>
    <w:rsid w:val="00164D25"/>
    <w:rsid w:val="00164FC7"/>
    <w:rsid w:val="001657A1"/>
    <w:rsid w:val="001658E6"/>
    <w:rsid w:val="00166202"/>
    <w:rsid w:val="00166C30"/>
    <w:rsid w:val="0016728B"/>
    <w:rsid w:val="00171672"/>
    <w:rsid w:val="00171FF6"/>
    <w:rsid w:val="00172AC6"/>
    <w:rsid w:val="00173A93"/>
    <w:rsid w:val="00174446"/>
    <w:rsid w:val="00174D85"/>
    <w:rsid w:val="00176293"/>
    <w:rsid w:val="00176608"/>
    <w:rsid w:val="0017702A"/>
    <w:rsid w:val="00180168"/>
    <w:rsid w:val="00182B2E"/>
    <w:rsid w:val="00182C48"/>
    <w:rsid w:val="0018328E"/>
    <w:rsid w:val="00183480"/>
    <w:rsid w:val="00184261"/>
    <w:rsid w:val="00184BB8"/>
    <w:rsid w:val="00185499"/>
    <w:rsid w:val="001905C2"/>
    <w:rsid w:val="001910D3"/>
    <w:rsid w:val="00191D21"/>
    <w:rsid w:val="001930BA"/>
    <w:rsid w:val="001939D5"/>
    <w:rsid w:val="00193B87"/>
    <w:rsid w:val="00193E20"/>
    <w:rsid w:val="00194B0B"/>
    <w:rsid w:val="00195BC1"/>
    <w:rsid w:val="00197C0C"/>
    <w:rsid w:val="001A0FE2"/>
    <w:rsid w:val="001A2170"/>
    <w:rsid w:val="001A36E1"/>
    <w:rsid w:val="001A62C7"/>
    <w:rsid w:val="001B0BC7"/>
    <w:rsid w:val="001B4C1E"/>
    <w:rsid w:val="001B5F91"/>
    <w:rsid w:val="001B60D9"/>
    <w:rsid w:val="001B73F5"/>
    <w:rsid w:val="001B75E4"/>
    <w:rsid w:val="001C0EA0"/>
    <w:rsid w:val="001C271E"/>
    <w:rsid w:val="001C3C06"/>
    <w:rsid w:val="001C5D4C"/>
    <w:rsid w:val="001C7C36"/>
    <w:rsid w:val="001D031E"/>
    <w:rsid w:val="001D0429"/>
    <w:rsid w:val="001D075D"/>
    <w:rsid w:val="001D0A0D"/>
    <w:rsid w:val="001D1594"/>
    <w:rsid w:val="001D1BEE"/>
    <w:rsid w:val="001D28BA"/>
    <w:rsid w:val="001D4805"/>
    <w:rsid w:val="001D593D"/>
    <w:rsid w:val="001D5A06"/>
    <w:rsid w:val="001D5B35"/>
    <w:rsid w:val="001D6AAC"/>
    <w:rsid w:val="001D6BCA"/>
    <w:rsid w:val="001E0826"/>
    <w:rsid w:val="001E17AE"/>
    <w:rsid w:val="001E183D"/>
    <w:rsid w:val="001E2F49"/>
    <w:rsid w:val="001E40EE"/>
    <w:rsid w:val="001E5A98"/>
    <w:rsid w:val="001E68A2"/>
    <w:rsid w:val="001E7D26"/>
    <w:rsid w:val="001F13C4"/>
    <w:rsid w:val="001F2974"/>
    <w:rsid w:val="001F2C45"/>
    <w:rsid w:val="001F375B"/>
    <w:rsid w:val="0020123A"/>
    <w:rsid w:val="00203500"/>
    <w:rsid w:val="00205549"/>
    <w:rsid w:val="002063C3"/>
    <w:rsid w:val="00210329"/>
    <w:rsid w:val="00210822"/>
    <w:rsid w:val="00210E91"/>
    <w:rsid w:val="002112D0"/>
    <w:rsid w:val="002117D0"/>
    <w:rsid w:val="00214F59"/>
    <w:rsid w:val="00217486"/>
    <w:rsid w:val="00217F0F"/>
    <w:rsid w:val="00220313"/>
    <w:rsid w:val="0022073E"/>
    <w:rsid w:val="00221949"/>
    <w:rsid w:val="00221C33"/>
    <w:rsid w:val="00222518"/>
    <w:rsid w:val="00222FD1"/>
    <w:rsid w:val="0022392D"/>
    <w:rsid w:val="00225E3E"/>
    <w:rsid w:val="00227241"/>
    <w:rsid w:val="00227598"/>
    <w:rsid w:val="00230597"/>
    <w:rsid w:val="00232B98"/>
    <w:rsid w:val="00232EF1"/>
    <w:rsid w:val="00234ABA"/>
    <w:rsid w:val="002356C2"/>
    <w:rsid w:val="002412E2"/>
    <w:rsid w:val="00241BC6"/>
    <w:rsid w:val="00242B7D"/>
    <w:rsid w:val="00242D20"/>
    <w:rsid w:val="00244389"/>
    <w:rsid w:val="0024472B"/>
    <w:rsid w:val="0024495B"/>
    <w:rsid w:val="00244FF8"/>
    <w:rsid w:val="0024592D"/>
    <w:rsid w:val="0024636A"/>
    <w:rsid w:val="00247B03"/>
    <w:rsid w:val="00247D61"/>
    <w:rsid w:val="0025432B"/>
    <w:rsid w:val="00255548"/>
    <w:rsid w:val="00255E9D"/>
    <w:rsid w:val="00256172"/>
    <w:rsid w:val="002606BB"/>
    <w:rsid w:val="00266796"/>
    <w:rsid w:val="00266A09"/>
    <w:rsid w:val="00267AD4"/>
    <w:rsid w:val="00267BDA"/>
    <w:rsid w:val="0027343D"/>
    <w:rsid w:val="00273D68"/>
    <w:rsid w:val="0027553A"/>
    <w:rsid w:val="00281636"/>
    <w:rsid w:val="00281C4A"/>
    <w:rsid w:val="0028439F"/>
    <w:rsid w:val="00284894"/>
    <w:rsid w:val="00285A8C"/>
    <w:rsid w:val="00285FD8"/>
    <w:rsid w:val="002865A3"/>
    <w:rsid w:val="0028681C"/>
    <w:rsid w:val="002875A6"/>
    <w:rsid w:val="00287D11"/>
    <w:rsid w:val="00290B73"/>
    <w:rsid w:val="00291425"/>
    <w:rsid w:val="00291C95"/>
    <w:rsid w:val="00293948"/>
    <w:rsid w:val="00296627"/>
    <w:rsid w:val="00296EAB"/>
    <w:rsid w:val="002A07F7"/>
    <w:rsid w:val="002A214A"/>
    <w:rsid w:val="002A2919"/>
    <w:rsid w:val="002A29AA"/>
    <w:rsid w:val="002A3D5D"/>
    <w:rsid w:val="002A4D74"/>
    <w:rsid w:val="002A52D9"/>
    <w:rsid w:val="002B0F99"/>
    <w:rsid w:val="002B1542"/>
    <w:rsid w:val="002B3996"/>
    <w:rsid w:val="002B3BDD"/>
    <w:rsid w:val="002B4144"/>
    <w:rsid w:val="002B685E"/>
    <w:rsid w:val="002B7EF9"/>
    <w:rsid w:val="002C0324"/>
    <w:rsid w:val="002C28D0"/>
    <w:rsid w:val="002C41D1"/>
    <w:rsid w:val="002C6139"/>
    <w:rsid w:val="002C7CAD"/>
    <w:rsid w:val="002D0CB3"/>
    <w:rsid w:val="002D2267"/>
    <w:rsid w:val="002D36F8"/>
    <w:rsid w:val="002D684B"/>
    <w:rsid w:val="002D6947"/>
    <w:rsid w:val="002D73D4"/>
    <w:rsid w:val="002D7FE9"/>
    <w:rsid w:val="002E0F26"/>
    <w:rsid w:val="002E1A0F"/>
    <w:rsid w:val="002E1ADB"/>
    <w:rsid w:val="002E2638"/>
    <w:rsid w:val="002E388E"/>
    <w:rsid w:val="002E54DA"/>
    <w:rsid w:val="002E5790"/>
    <w:rsid w:val="002E5BB8"/>
    <w:rsid w:val="002E65F5"/>
    <w:rsid w:val="002E6A9E"/>
    <w:rsid w:val="002F2532"/>
    <w:rsid w:val="002F52B6"/>
    <w:rsid w:val="002F5DC6"/>
    <w:rsid w:val="002F627B"/>
    <w:rsid w:val="002F7555"/>
    <w:rsid w:val="00300217"/>
    <w:rsid w:val="00302237"/>
    <w:rsid w:val="0030427E"/>
    <w:rsid w:val="0031081C"/>
    <w:rsid w:val="00310FC0"/>
    <w:rsid w:val="00310FEC"/>
    <w:rsid w:val="00312FCD"/>
    <w:rsid w:val="003139DA"/>
    <w:rsid w:val="00313A39"/>
    <w:rsid w:val="00313E2B"/>
    <w:rsid w:val="0031627C"/>
    <w:rsid w:val="003176D3"/>
    <w:rsid w:val="00320EAA"/>
    <w:rsid w:val="0032195D"/>
    <w:rsid w:val="0032350D"/>
    <w:rsid w:val="0032512A"/>
    <w:rsid w:val="0032563C"/>
    <w:rsid w:val="00325906"/>
    <w:rsid w:val="00330895"/>
    <w:rsid w:val="00331D06"/>
    <w:rsid w:val="00331F8F"/>
    <w:rsid w:val="00332B6C"/>
    <w:rsid w:val="00334273"/>
    <w:rsid w:val="00334D09"/>
    <w:rsid w:val="00342CBC"/>
    <w:rsid w:val="00342CCE"/>
    <w:rsid w:val="00342D45"/>
    <w:rsid w:val="00342E04"/>
    <w:rsid w:val="003438AA"/>
    <w:rsid w:val="003444C2"/>
    <w:rsid w:val="00344D85"/>
    <w:rsid w:val="0034595F"/>
    <w:rsid w:val="0034619C"/>
    <w:rsid w:val="0034775C"/>
    <w:rsid w:val="00350743"/>
    <w:rsid w:val="0035137C"/>
    <w:rsid w:val="00351412"/>
    <w:rsid w:val="00355304"/>
    <w:rsid w:val="0036051F"/>
    <w:rsid w:val="003607BC"/>
    <w:rsid w:val="00360CDF"/>
    <w:rsid w:val="00360FA6"/>
    <w:rsid w:val="00360FAC"/>
    <w:rsid w:val="00373C2D"/>
    <w:rsid w:val="003758ED"/>
    <w:rsid w:val="003776D1"/>
    <w:rsid w:val="003805F5"/>
    <w:rsid w:val="003809FE"/>
    <w:rsid w:val="00380AF2"/>
    <w:rsid w:val="00382106"/>
    <w:rsid w:val="00382F58"/>
    <w:rsid w:val="00385C30"/>
    <w:rsid w:val="00386632"/>
    <w:rsid w:val="00390105"/>
    <w:rsid w:val="0039015C"/>
    <w:rsid w:val="00390AA3"/>
    <w:rsid w:val="00390B62"/>
    <w:rsid w:val="00391687"/>
    <w:rsid w:val="00395B97"/>
    <w:rsid w:val="0039668C"/>
    <w:rsid w:val="003A015C"/>
    <w:rsid w:val="003A06E2"/>
    <w:rsid w:val="003A2358"/>
    <w:rsid w:val="003A39F5"/>
    <w:rsid w:val="003A4282"/>
    <w:rsid w:val="003A5BE4"/>
    <w:rsid w:val="003A6D7A"/>
    <w:rsid w:val="003A7F4B"/>
    <w:rsid w:val="003B01E5"/>
    <w:rsid w:val="003B2622"/>
    <w:rsid w:val="003B2AF1"/>
    <w:rsid w:val="003B4702"/>
    <w:rsid w:val="003B666D"/>
    <w:rsid w:val="003B66FB"/>
    <w:rsid w:val="003B678D"/>
    <w:rsid w:val="003B6934"/>
    <w:rsid w:val="003B726E"/>
    <w:rsid w:val="003B7A1F"/>
    <w:rsid w:val="003C11A3"/>
    <w:rsid w:val="003C346B"/>
    <w:rsid w:val="003C38A0"/>
    <w:rsid w:val="003C3C69"/>
    <w:rsid w:val="003C5C60"/>
    <w:rsid w:val="003C5CC9"/>
    <w:rsid w:val="003D19AF"/>
    <w:rsid w:val="003D2226"/>
    <w:rsid w:val="003D766B"/>
    <w:rsid w:val="003D795D"/>
    <w:rsid w:val="003D7EE4"/>
    <w:rsid w:val="003E0264"/>
    <w:rsid w:val="003E4370"/>
    <w:rsid w:val="003E565C"/>
    <w:rsid w:val="003E6913"/>
    <w:rsid w:val="003E6B49"/>
    <w:rsid w:val="003E7EC9"/>
    <w:rsid w:val="003F0AAE"/>
    <w:rsid w:val="003F1822"/>
    <w:rsid w:val="003F1FCC"/>
    <w:rsid w:val="003F206A"/>
    <w:rsid w:val="003F394F"/>
    <w:rsid w:val="003F3CBB"/>
    <w:rsid w:val="003F4707"/>
    <w:rsid w:val="003F4902"/>
    <w:rsid w:val="003F545E"/>
    <w:rsid w:val="003F57A2"/>
    <w:rsid w:val="003F58BF"/>
    <w:rsid w:val="003F5C02"/>
    <w:rsid w:val="003F64A2"/>
    <w:rsid w:val="0040073D"/>
    <w:rsid w:val="00400B33"/>
    <w:rsid w:val="004011DD"/>
    <w:rsid w:val="0040233E"/>
    <w:rsid w:val="004034C8"/>
    <w:rsid w:val="00403FB8"/>
    <w:rsid w:val="0040413D"/>
    <w:rsid w:val="00405B85"/>
    <w:rsid w:val="00410D3E"/>
    <w:rsid w:val="004120D8"/>
    <w:rsid w:val="0041291A"/>
    <w:rsid w:val="00413BF6"/>
    <w:rsid w:val="00413C89"/>
    <w:rsid w:val="00413D7B"/>
    <w:rsid w:val="004158AA"/>
    <w:rsid w:val="00415E29"/>
    <w:rsid w:val="00417F54"/>
    <w:rsid w:val="00420B96"/>
    <w:rsid w:val="004211C2"/>
    <w:rsid w:val="004215E7"/>
    <w:rsid w:val="004219B7"/>
    <w:rsid w:val="00422483"/>
    <w:rsid w:val="00422664"/>
    <w:rsid w:val="00424149"/>
    <w:rsid w:val="00425D99"/>
    <w:rsid w:val="00431468"/>
    <w:rsid w:val="00431760"/>
    <w:rsid w:val="0043200D"/>
    <w:rsid w:val="004320A2"/>
    <w:rsid w:val="004332CE"/>
    <w:rsid w:val="004335BA"/>
    <w:rsid w:val="004338C5"/>
    <w:rsid w:val="00437731"/>
    <w:rsid w:val="00442390"/>
    <w:rsid w:val="00444003"/>
    <w:rsid w:val="004445AC"/>
    <w:rsid w:val="00444EBF"/>
    <w:rsid w:val="004470B4"/>
    <w:rsid w:val="00447B89"/>
    <w:rsid w:val="00450EFD"/>
    <w:rsid w:val="004527B6"/>
    <w:rsid w:val="00452D26"/>
    <w:rsid w:val="00452F9A"/>
    <w:rsid w:val="00453D4B"/>
    <w:rsid w:val="00453D99"/>
    <w:rsid w:val="0045415C"/>
    <w:rsid w:val="004544B2"/>
    <w:rsid w:val="00455095"/>
    <w:rsid w:val="00455206"/>
    <w:rsid w:val="0045571B"/>
    <w:rsid w:val="00455F52"/>
    <w:rsid w:val="0045604B"/>
    <w:rsid w:val="00456214"/>
    <w:rsid w:val="00456320"/>
    <w:rsid w:val="004637D4"/>
    <w:rsid w:val="004657FC"/>
    <w:rsid w:val="00465F81"/>
    <w:rsid w:val="004678AF"/>
    <w:rsid w:val="0047045A"/>
    <w:rsid w:val="00471E67"/>
    <w:rsid w:val="00473249"/>
    <w:rsid w:val="004739E5"/>
    <w:rsid w:val="00473E36"/>
    <w:rsid w:val="004762AA"/>
    <w:rsid w:val="00476915"/>
    <w:rsid w:val="00481E2B"/>
    <w:rsid w:val="00484D67"/>
    <w:rsid w:val="004870A5"/>
    <w:rsid w:val="0048784B"/>
    <w:rsid w:val="00487D11"/>
    <w:rsid w:val="00490D19"/>
    <w:rsid w:val="00491D10"/>
    <w:rsid w:val="00495372"/>
    <w:rsid w:val="00496648"/>
    <w:rsid w:val="0049697F"/>
    <w:rsid w:val="00496DD5"/>
    <w:rsid w:val="00497373"/>
    <w:rsid w:val="004976C4"/>
    <w:rsid w:val="004A11A2"/>
    <w:rsid w:val="004A150C"/>
    <w:rsid w:val="004A1AA6"/>
    <w:rsid w:val="004A4693"/>
    <w:rsid w:val="004A4A65"/>
    <w:rsid w:val="004B0671"/>
    <w:rsid w:val="004B118A"/>
    <w:rsid w:val="004B13B4"/>
    <w:rsid w:val="004B18E7"/>
    <w:rsid w:val="004B1CE1"/>
    <w:rsid w:val="004B1D51"/>
    <w:rsid w:val="004B24AD"/>
    <w:rsid w:val="004B284D"/>
    <w:rsid w:val="004B30CC"/>
    <w:rsid w:val="004B5A1D"/>
    <w:rsid w:val="004B5EB4"/>
    <w:rsid w:val="004B7634"/>
    <w:rsid w:val="004C0808"/>
    <w:rsid w:val="004C1107"/>
    <w:rsid w:val="004C1400"/>
    <w:rsid w:val="004C1601"/>
    <w:rsid w:val="004C25BA"/>
    <w:rsid w:val="004C6242"/>
    <w:rsid w:val="004C7432"/>
    <w:rsid w:val="004C7672"/>
    <w:rsid w:val="004D2256"/>
    <w:rsid w:val="004D4060"/>
    <w:rsid w:val="004D449D"/>
    <w:rsid w:val="004D5183"/>
    <w:rsid w:val="004D5EFC"/>
    <w:rsid w:val="004E0BE8"/>
    <w:rsid w:val="004E104B"/>
    <w:rsid w:val="004E16BC"/>
    <w:rsid w:val="004E16C8"/>
    <w:rsid w:val="004E2CE5"/>
    <w:rsid w:val="004E3116"/>
    <w:rsid w:val="004E31F6"/>
    <w:rsid w:val="004E3867"/>
    <w:rsid w:val="004E5116"/>
    <w:rsid w:val="004E5A10"/>
    <w:rsid w:val="004E6637"/>
    <w:rsid w:val="004E66EC"/>
    <w:rsid w:val="004E6E4A"/>
    <w:rsid w:val="004E6E64"/>
    <w:rsid w:val="004E7A36"/>
    <w:rsid w:val="004F0990"/>
    <w:rsid w:val="004F194E"/>
    <w:rsid w:val="004F1DB7"/>
    <w:rsid w:val="004F2A09"/>
    <w:rsid w:val="004F3272"/>
    <w:rsid w:val="004F5060"/>
    <w:rsid w:val="004F5DAB"/>
    <w:rsid w:val="004F6AAC"/>
    <w:rsid w:val="004F74A8"/>
    <w:rsid w:val="004F76F6"/>
    <w:rsid w:val="005005AA"/>
    <w:rsid w:val="005013A9"/>
    <w:rsid w:val="0050192E"/>
    <w:rsid w:val="00501D69"/>
    <w:rsid w:val="00504DD6"/>
    <w:rsid w:val="0050616B"/>
    <w:rsid w:val="00510185"/>
    <w:rsid w:val="00510B96"/>
    <w:rsid w:val="00511DAC"/>
    <w:rsid w:val="00514C71"/>
    <w:rsid w:val="00515D87"/>
    <w:rsid w:val="005206C5"/>
    <w:rsid w:val="00520A58"/>
    <w:rsid w:val="00521ABF"/>
    <w:rsid w:val="00522436"/>
    <w:rsid w:val="00522E15"/>
    <w:rsid w:val="0052441A"/>
    <w:rsid w:val="00527C35"/>
    <w:rsid w:val="0053011D"/>
    <w:rsid w:val="00530C35"/>
    <w:rsid w:val="005322A3"/>
    <w:rsid w:val="00533AB3"/>
    <w:rsid w:val="00535B7B"/>
    <w:rsid w:val="00535D95"/>
    <w:rsid w:val="00536A91"/>
    <w:rsid w:val="005428D7"/>
    <w:rsid w:val="00542AA1"/>
    <w:rsid w:val="0054303B"/>
    <w:rsid w:val="005439C1"/>
    <w:rsid w:val="00545395"/>
    <w:rsid w:val="00547EB0"/>
    <w:rsid w:val="005511D9"/>
    <w:rsid w:val="00551459"/>
    <w:rsid w:val="00551BDB"/>
    <w:rsid w:val="00552370"/>
    <w:rsid w:val="005526B7"/>
    <w:rsid w:val="00554F4F"/>
    <w:rsid w:val="00556E23"/>
    <w:rsid w:val="00557627"/>
    <w:rsid w:val="00560279"/>
    <w:rsid w:val="00561593"/>
    <w:rsid w:val="005622EF"/>
    <w:rsid w:val="005624C3"/>
    <w:rsid w:val="00562F25"/>
    <w:rsid w:val="00562FA8"/>
    <w:rsid w:val="005652F9"/>
    <w:rsid w:val="005659BD"/>
    <w:rsid w:val="005671F3"/>
    <w:rsid w:val="00567FB0"/>
    <w:rsid w:val="00570C61"/>
    <w:rsid w:val="00572193"/>
    <w:rsid w:val="005724E8"/>
    <w:rsid w:val="00573990"/>
    <w:rsid w:val="0057442A"/>
    <w:rsid w:val="005758A8"/>
    <w:rsid w:val="00576DB7"/>
    <w:rsid w:val="0058009C"/>
    <w:rsid w:val="00581E88"/>
    <w:rsid w:val="00582D6A"/>
    <w:rsid w:val="005841E6"/>
    <w:rsid w:val="005841FE"/>
    <w:rsid w:val="00584730"/>
    <w:rsid w:val="00584829"/>
    <w:rsid w:val="00584C44"/>
    <w:rsid w:val="005854E8"/>
    <w:rsid w:val="00585BE1"/>
    <w:rsid w:val="00585C0D"/>
    <w:rsid w:val="00585F9B"/>
    <w:rsid w:val="00587115"/>
    <w:rsid w:val="00590BD5"/>
    <w:rsid w:val="00592A79"/>
    <w:rsid w:val="005939C2"/>
    <w:rsid w:val="005946C0"/>
    <w:rsid w:val="00597774"/>
    <w:rsid w:val="005A0452"/>
    <w:rsid w:val="005A0CBD"/>
    <w:rsid w:val="005A2494"/>
    <w:rsid w:val="005A33BA"/>
    <w:rsid w:val="005A3CED"/>
    <w:rsid w:val="005A4F0F"/>
    <w:rsid w:val="005B05BF"/>
    <w:rsid w:val="005B0693"/>
    <w:rsid w:val="005B0856"/>
    <w:rsid w:val="005B0E95"/>
    <w:rsid w:val="005B133E"/>
    <w:rsid w:val="005B229E"/>
    <w:rsid w:val="005B37FB"/>
    <w:rsid w:val="005B3A6E"/>
    <w:rsid w:val="005B3EA2"/>
    <w:rsid w:val="005B4121"/>
    <w:rsid w:val="005B4F84"/>
    <w:rsid w:val="005B5CC6"/>
    <w:rsid w:val="005B5F2A"/>
    <w:rsid w:val="005B6091"/>
    <w:rsid w:val="005B7A43"/>
    <w:rsid w:val="005C05F3"/>
    <w:rsid w:val="005C0DC9"/>
    <w:rsid w:val="005C12D6"/>
    <w:rsid w:val="005C26CF"/>
    <w:rsid w:val="005C2C94"/>
    <w:rsid w:val="005C2FC1"/>
    <w:rsid w:val="005C58DC"/>
    <w:rsid w:val="005C7815"/>
    <w:rsid w:val="005D0E28"/>
    <w:rsid w:val="005D14A7"/>
    <w:rsid w:val="005D20ED"/>
    <w:rsid w:val="005D2E68"/>
    <w:rsid w:val="005D4B95"/>
    <w:rsid w:val="005D58BE"/>
    <w:rsid w:val="005D643D"/>
    <w:rsid w:val="005E0026"/>
    <w:rsid w:val="005E1437"/>
    <w:rsid w:val="005E15A8"/>
    <w:rsid w:val="005E18B9"/>
    <w:rsid w:val="005E3880"/>
    <w:rsid w:val="005E4602"/>
    <w:rsid w:val="005E48B0"/>
    <w:rsid w:val="005E5D75"/>
    <w:rsid w:val="005E65E3"/>
    <w:rsid w:val="005E7185"/>
    <w:rsid w:val="005E7EFC"/>
    <w:rsid w:val="005F089E"/>
    <w:rsid w:val="005F1759"/>
    <w:rsid w:val="005F1B0C"/>
    <w:rsid w:val="005F1BB2"/>
    <w:rsid w:val="005F2D6B"/>
    <w:rsid w:val="005F2E51"/>
    <w:rsid w:val="005F2ECA"/>
    <w:rsid w:val="005F2F9B"/>
    <w:rsid w:val="005F3340"/>
    <w:rsid w:val="005F51CD"/>
    <w:rsid w:val="005F6757"/>
    <w:rsid w:val="005F7CB8"/>
    <w:rsid w:val="0060038E"/>
    <w:rsid w:val="00600EE7"/>
    <w:rsid w:val="006029C3"/>
    <w:rsid w:val="00604199"/>
    <w:rsid w:val="006047A2"/>
    <w:rsid w:val="0060624E"/>
    <w:rsid w:val="006063F8"/>
    <w:rsid w:val="0061194C"/>
    <w:rsid w:val="00612129"/>
    <w:rsid w:val="00614976"/>
    <w:rsid w:val="00614D87"/>
    <w:rsid w:val="0061599B"/>
    <w:rsid w:val="0061687D"/>
    <w:rsid w:val="00616F4A"/>
    <w:rsid w:val="00617FCA"/>
    <w:rsid w:val="006228EE"/>
    <w:rsid w:val="00622D69"/>
    <w:rsid w:val="00623231"/>
    <w:rsid w:val="006241D7"/>
    <w:rsid w:val="00624BA5"/>
    <w:rsid w:val="0062567B"/>
    <w:rsid w:val="00630066"/>
    <w:rsid w:val="00630A76"/>
    <w:rsid w:val="00631614"/>
    <w:rsid w:val="00631D20"/>
    <w:rsid w:val="006330C2"/>
    <w:rsid w:val="006333D7"/>
    <w:rsid w:val="00634864"/>
    <w:rsid w:val="00635CD6"/>
    <w:rsid w:val="006404AB"/>
    <w:rsid w:val="0064112C"/>
    <w:rsid w:val="00643838"/>
    <w:rsid w:val="00644021"/>
    <w:rsid w:val="0064444C"/>
    <w:rsid w:val="00644998"/>
    <w:rsid w:val="00645096"/>
    <w:rsid w:val="00645604"/>
    <w:rsid w:val="00647CB0"/>
    <w:rsid w:val="00650EDD"/>
    <w:rsid w:val="006517CA"/>
    <w:rsid w:val="00651A00"/>
    <w:rsid w:val="00651AB3"/>
    <w:rsid w:val="00653072"/>
    <w:rsid w:val="006539F0"/>
    <w:rsid w:val="00653BC8"/>
    <w:rsid w:val="00654D4C"/>
    <w:rsid w:val="006551DB"/>
    <w:rsid w:val="0065739C"/>
    <w:rsid w:val="0065794D"/>
    <w:rsid w:val="00657A5D"/>
    <w:rsid w:val="00657D0B"/>
    <w:rsid w:val="006603F4"/>
    <w:rsid w:val="00662422"/>
    <w:rsid w:val="006646C2"/>
    <w:rsid w:val="00664D45"/>
    <w:rsid w:val="00665441"/>
    <w:rsid w:val="00666429"/>
    <w:rsid w:val="006710C4"/>
    <w:rsid w:val="00672137"/>
    <w:rsid w:val="00672F0C"/>
    <w:rsid w:val="006733B1"/>
    <w:rsid w:val="00674AD5"/>
    <w:rsid w:val="00675063"/>
    <w:rsid w:val="00677A42"/>
    <w:rsid w:val="00681CBA"/>
    <w:rsid w:val="0068227E"/>
    <w:rsid w:val="00682D66"/>
    <w:rsid w:val="0068644D"/>
    <w:rsid w:val="00686675"/>
    <w:rsid w:val="00686D2A"/>
    <w:rsid w:val="0068702C"/>
    <w:rsid w:val="0068753C"/>
    <w:rsid w:val="0068771D"/>
    <w:rsid w:val="00687AF5"/>
    <w:rsid w:val="00691FAC"/>
    <w:rsid w:val="00692632"/>
    <w:rsid w:val="0069265C"/>
    <w:rsid w:val="00692983"/>
    <w:rsid w:val="00693BDA"/>
    <w:rsid w:val="00694832"/>
    <w:rsid w:val="00696B95"/>
    <w:rsid w:val="00696E8E"/>
    <w:rsid w:val="00697F31"/>
    <w:rsid w:val="006A2341"/>
    <w:rsid w:val="006A2704"/>
    <w:rsid w:val="006A27B0"/>
    <w:rsid w:val="006A2C95"/>
    <w:rsid w:val="006A2DCD"/>
    <w:rsid w:val="006A2E66"/>
    <w:rsid w:val="006A48D2"/>
    <w:rsid w:val="006A5C2F"/>
    <w:rsid w:val="006B0478"/>
    <w:rsid w:val="006B0E84"/>
    <w:rsid w:val="006B16E7"/>
    <w:rsid w:val="006B27B8"/>
    <w:rsid w:val="006B2C24"/>
    <w:rsid w:val="006B3359"/>
    <w:rsid w:val="006B3E7F"/>
    <w:rsid w:val="006B476F"/>
    <w:rsid w:val="006B5BFE"/>
    <w:rsid w:val="006C1DEA"/>
    <w:rsid w:val="006C268E"/>
    <w:rsid w:val="006C29C3"/>
    <w:rsid w:val="006C4FF9"/>
    <w:rsid w:val="006C5D91"/>
    <w:rsid w:val="006C6777"/>
    <w:rsid w:val="006C7CD5"/>
    <w:rsid w:val="006D0632"/>
    <w:rsid w:val="006D0D9D"/>
    <w:rsid w:val="006D1BF9"/>
    <w:rsid w:val="006D278E"/>
    <w:rsid w:val="006D3A85"/>
    <w:rsid w:val="006D4EB8"/>
    <w:rsid w:val="006D684D"/>
    <w:rsid w:val="006D7F8D"/>
    <w:rsid w:val="006E0258"/>
    <w:rsid w:val="006E149F"/>
    <w:rsid w:val="006E1E5D"/>
    <w:rsid w:val="006E3E7E"/>
    <w:rsid w:val="006E3F69"/>
    <w:rsid w:val="006E467C"/>
    <w:rsid w:val="006E4D40"/>
    <w:rsid w:val="006E624A"/>
    <w:rsid w:val="006E6815"/>
    <w:rsid w:val="006E7138"/>
    <w:rsid w:val="006F1B78"/>
    <w:rsid w:val="006F2736"/>
    <w:rsid w:val="006F2813"/>
    <w:rsid w:val="006F2C94"/>
    <w:rsid w:val="006F40B5"/>
    <w:rsid w:val="006F421D"/>
    <w:rsid w:val="006F75D1"/>
    <w:rsid w:val="007001A9"/>
    <w:rsid w:val="00700885"/>
    <w:rsid w:val="00701057"/>
    <w:rsid w:val="007019ED"/>
    <w:rsid w:val="007051E6"/>
    <w:rsid w:val="00706159"/>
    <w:rsid w:val="0070671F"/>
    <w:rsid w:val="007071F5"/>
    <w:rsid w:val="007071FE"/>
    <w:rsid w:val="007075FC"/>
    <w:rsid w:val="00711C42"/>
    <w:rsid w:val="00711DA4"/>
    <w:rsid w:val="00711DF3"/>
    <w:rsid w:val="00711F86"/>
    <w:rsid w:val="0071681C"/>
    <w:rsid w:val="0072040F"/>
    <w:rsid w:val="00720B07"/>
    <w:rsid w:val="0072211C"/>
    <w:rsid w:val="0072641D"/>
    <w:rsid w:val="00730696"/>
    <w:rsid w:val="00731357"/>
    <w:rsid w:val="007331A6"/>
    <w:rsid w:val="007365E4"/>
    <w:rsid w:val="007374F9"/>
    <w:rsid w:val="00737AFD"/>
    <w:rsid w:val="0074104A"/>
    <w:rsid w:val="0074156E"/>
    <w:rsid w:val="0074196C"/>
    <w:rsid w:val="00742008"/>
    <w:rsid w:val="00742360"/>
    <w:rsid w:val="0074413B"/>
    <w:rsid w:val="0074511D"/>
    <w:rsid w:val="007459DC"/>
    <w:rsid w:val="0074652A"/>
    <w:rsid w:val="00747172"/>
    <w:rsid w:val="00747839"/>
    <w:rsid w:val="007521AE"/>
    <w:rsid w:val="0075243B"/>
    <w:rsid w:val="00753403"/>
    <w:rsid w:val="00753DC2"/>
    <w:rsid w:val="007561F8"/>
    <w:rsid w:val="0075743E"/>
    <w:rsid w:val="007601F0"/>
    <w:rsid w:val="007604E2"/>
    <w:rsid w:val="00761278"/>
    <w:rsid w:val="007615E4"/>
    <w:rsid w:val="00761ACF"/>
    <w:rsid w:val="00763372"/>
    <w:rsid w:val="0076467A"/>
    <w:rsid w:val="007701BE"/>
    <w:rsid w:val="0077179E"/>
    <w:rsid w:val="00771974"/>
    <w:rsid w:val="00771F30"/>
    <w:rsid w:val="00773B38"/>
    <w:rsid w:val="00774475"/>
    <w:rsid w:val="00774C06"/>
    <w:rsid w:val="00777E65"/>
    <w:rsid w:val="00780245"/>
    <w:rsid w:val="00780E45"/>
    <w:rsid w:val="00780FD7"/>
    <w:rsid w:val="0078418B"/>
    <w:rsid w:val="007843A4"/>
    <w:rsid w:val="007843B2"/>
    <w:rsid w:val="007849B5"/>
    <w:rsid w:val="007867DE"/>
    <w:rsid w:val="00787C45"/>
    <w:rsid w:val="007905B2"/>
    <w:rsid w:val="0079193F"/>
    <w:rsid w:val="00791E4C"/>
    <w:rsid w:val="007921E3"/>
    <w:rsid w:val="007923F2"/>
    <w:rsid w:val="00792C68"/>
    <w:rsid w:val="00795D7B"/>
    <w:rsid w:val="00795EA8"/>
    <w:rsid w:val="007965E9"/>
    <w:rsid w:val="007971E3"/>
    <w:rsid w:val="007974B4"/>
    <w:rsid w:val="0079766E"/>
    <w:rsid w:val="007A05CE"/>
    <w:rsid w:val="007A1089"/>
    <w:rsid w:val="007A1FE2"/>
    <w:rsid w:val="007A44DA"/>
    <w:rsid w:val="007A6200"/>
    <w:rsid w:val="007A7247"/>
    <w:rsid w:val="007B0CDD"/>
    <w:rsid w:val="007B1165"/>
    <w:rsid w:val="007B1A68"/>
    <w:rsid w:val="007B3FBC"/>
    <w:rsid w:val="007B4A07"/>
    <w:rsid w:val="007B5D82"/>
    <w:rsid w:val="007B6398"/>
    <w:rsid w:val="007B7AF7"/>
    <w:rsid w:val="007C1284"/>
    <w:rsid w:val="007C16B8"/>
    <w:rsid w:val="007C22E0"/>
    <w:rsid w:val="007C2EA9"/>
    <w:rsid w:val="007C5E6E"/>
    <w:rsid w:val="007C7F57"/>
    <w:rsid w:val="007D0756"/>
    <w:rsid w:val="007D0E85"/>
    <w:rsid w:val="007D1C9B"/>
    <w:rsid w:val="007D1E8F"/>
    <w:rsid w:val="007D24E8"/>
    <w:rsid w:val="007D2B90"/>
    <w:rsid w:val="007D2C08"/>
    <w:rsid w:val="007D3939"/>
    <w:rsid w:val="007D5D80"/>
    <w:rsid w:val="007E2E38"/>
    <w:rsid w:val="007E4B32"/>
    <w:rsid w:val="007E5092"/>
    <w:rsid w:val="007E51B3"/>
    <w:rsid w:val="007E55DE"/>
    <w:rsid w:val="007E600A"/>
    <w:rsid w:val="007F0B99"/>
    <w:rsid w:val="007F102C"/>
    <w:rsid w:val="007F2509"/>
    <w:rsid w:val="007F2ABB"/>
    <w:rsid w:val="007F36B9"/>
    <w:rsid w:val="007F3C30"/>
    <w:rsid w:val="007F3CFC"/>
    <w:rsid w:val="007F70EC"/>
    <w:rsid w:val="007F7E33"/>
    <w:rsid w:val="00800466"/>
    <w:rsid w:val="008015AE"/>
    <w:rsid w:val="00802B08"/>
    <w:rsid w:val="00804840"/>
    <w:rsid w:val="0080777C"/>
    <w:rsid w:val="00807C6E"/>
    <w:rsid w:val="0081061A"/>
    <w:rsid w:val="00812246"/>
    <w:rsid w:val="00812E56"/>
    <w:rsid w:val="00813788"/>
    <w:rsid w:val="00813E9D"/>
    <w:rsid w:val="00814C96"/>
    <w:rsid w:val="008164A2"/>
    <w:rsid w:val="008211CF"/>
    <w:rsid w:val="0082173B"/>
    <w:rsid w:val="00821A2C"/>
    <w:rsid w:val="00823164"/>
    <w:rsid w:val="00824CA9"/>
    <w:rsid w:val="008251C4"/>
    <w:rsid w:val="00825B72"/>
    <w:rsid w:val="008260AB"/>
    <w:rsid w:val="008267E8"/>
    <w:rsid w:val="008305EE"/>
    <w:rsid w:val="00831D3B"/>
    <w:rsid w:val="008321A5"/>
    <w:rsid w:val="00832586"/>
    <w:rsid w:val="00834298"/>
    <w:rsid w:val="00834F3B"/>
    <w:rsid w:val="008358BD"/>
    <w:rsid w:val="00835965"/>
    <w:rsid w:val="008371A4"/>
    <w:rsid w:val="00837C27"/>
    <w:rsid w:val="00842448"/>
    <w:rsid w:val="008426CB"/>
    <w:rsid w:val="0084444F"/>
    <w:rsid w:val="008455FE"/>
    <w:rsid w:val="008518D7"/>
    <w:rsid w:val="00856BAD"/>
    <w:rsid w:val="00857662"/>
    <w:rsid w:val="00860577"/>
    <w:rsid w:val="00860D0C"/>
    <w:rsid w:val="00861033"/>
    <w:rsid w:val="00861717"/>
    <w:rsid w:val="008629E3"/>
    <w:rsid w:val="00863755"/>
    <w:rsid w:val="00863BAA"/>
    <w:rsid w:val="00867C01"/>
    <w:rsid w:val="00870586"/>
    <w:rsid w:val="00872E38"/>
    <w:rsid w:val="00875676"/>
    <w:rsid w:val="00875B13"/>
    <w:rsid w:val="00876E0E"/>
    <w:rsid w:val="0087774A"/>
    <w:rsid w:val="0087D5AE"/>
    <w:rsid w:val="008806E8"/>
    <w:rsid w:val="00880A30"/>
    <w:rsid w:val="00880C01"/>
    <w:rsid w:val="00880D88"/>
    <w:rsid w:val="00884A12"/>
    <w:rsid w:val="00886B8F"/>
    <w:rsid w:val="008876DA"/>
    <w:rsid w:val="00891438"/>
    <w:rsid w:val="00891447"/>
    <w:rsid w:val="00893C93"/>
    <w:rsid w:val="00896098"/>
    <w:rsid w:val="00897610"/>
    <w:rsid w:val="00897C1B"/>
    <w:rsid w:val="008A0592"/>
    <w:rsid w:val="008A1256"/>
    <w:rsid w:val="008A131B"/>
    <w:rsid w:val="008A174B"/>
    <w:rsid w:val="008A6AC1"/>
    <w:rsid w:val="008A72D8"/>
    <w:rsid w:val="008A7C93"/>
    <w:rsid w:val="008B07C0"/>
    <w:rsid w:val="008B2C1E"/>
    <w:rsid w:val="008B5606"/>
    <w:rsid w:val="008B5A56"/>
    <w:rsid w:val="008B6FA8"/>
    <w:rsid w:val="008B7134"/>
    <w:rsid w:val="008B71DF"/>
    <w:rsid w:val="008B7493"/>
    <w:rsid w:val="008C03EC"/>
    <w:rsid w:val="008C0811"/>
    <w:rsid w:val="008C11A0"/>
    <w:rsid w:val="008C16C5"/>
    <w:rsid w:val="008C17A7"/>
    <w:rsid w:val="008C18DF"/>
    <w:rsid w:val="008C1B43"/>
    <w:rsid w:val="008C3381"/>
    <w:rsid w:val="008C3E13"/>
    <w:rsid w:val="008C6C21"/>
    <w:rsid w:val="008C7E21"/>
    <w:rsid w:val="008D06E2"/>
    <w:rsid w:val="008D0B8E"/>
    <w:rsid w:val="008D2107"/>
    <w:rsid w:val="008D3340"/>
    <w:rsid w:val="008D5807"/>
    <w:rsid w:val="008D5C1D"/>
    <w:rsid w:val="008D5FD3"/>
    <w:rsid w:val="008D61CF"/>
    <w:rsid w:val="008D6B32"/>
    <w:rsid w:val="008D6B8D"/>
    <w:rsid w:val="008D7329"/>
    <w:rsid w:val="008D7990"/>
    <w:rsid w:val="008D7999"/>
    <w:rsid w:val="008E041C"/>
    <w:rsid w:val="008E13EC"/>
    <w:rsid w:val="008E1A35"/>
    <w:rsid w:val="008E2827"/>
    <w:rsid w:val="008E302D"/>
    <w:rsid w:val="008E3C62"/>
    <w:rsid w:val="008E5FB4"/>
    <w:rsid w:val="008E7ED4"/>
    <w:rsid w:val="008F0E29"/>
    <w:rsid w:val="008F1A62"/>
    <w:rsid w:val="008F2F57"/>
    <w:rsid w:val="008F3D09"/>
    <w:rsid w:val="008F409F"/>
    <w:rsid w:val="008F649A"/>
    <w:rsid w:val="00900A09"/>
    <w:rsid w:val="00900FE8"/>
    <w:rsid w:val="00901109"/>
    <w:rsid w:val="009017E9"/>
    <w:rsid w:val="009019E8"/>
    <w:rsid w:val="00901F27"/>
    <w:rsid w:val="00903F63"/>
    <w:rsid w:val="0090452C"/>
    <w:rsid w:val="00906391"/>
    <w:rsid w:val="00906A9A"/>
    <w:rsid w:val="00910A28"/>
    <w:rsid w:val="00910BD8"/>
    <w:rsid w:val="009113A6"/>
    <w:rsid w:val="009117BE"/>
    <w:rsid w:val="009131A4"/>
    <w:rsid w:val="00914B2E"/>
    <w:rsid w:val="00914B69"/>
    <w:rsid w:val="009153F8"/>
    <w:rsid w:val="0091632A"/>
    <w:rsid w:val="00916344"/>
    <w:rsid w:val="00917572"/>
    <w:rsid w:val="00917DBB"/>
    <w:rsid w:val="00917DC1"/>
    <w:rsid w:val="009215CE"/>
    <w:rsid w:val="00923650"/>
    <w:rsid w:val="00924323"/>
    <w:rsid w:val="00930797"/>
    <w:rsid w:val="00930E85"/>
    <w:rsid w:val="0093258D"/>
    <w:rsid w:val="00933F26"/>
    <w:rsid w:val="00934517"/>
    <w:rsid w:val="00941171"/>
    <w:rsid w:val="00942342"/>
    <w:rsid w:val="009432F2"/>
    <w:rsid w:val="009459FB"/>
    <w:rsid w:val="00947FEC"/>
    <w:rsid w:val="00951B54"/>
    <w:rsid w:val="00952C79"/>
    <w:rsid w:val="00952E90"/>
    <w:rsid w:val="009553C7"/>
    <w:rsid w:val="009556F9"/>
    <w:rsid w:val="0095596F"/>
    <w:rsid w:val="00956FF7"/>
    <w:rsid w:val="00957ADB"/>
    <w:rsid w:val="009604A8"/>
    <w:rsid w:val="00961BA6"/>
    <w:rsid w:val="0096215A"/>
    <w:rsid w:val="0096262A"/>
    <w:rsid w:val="00962AA3"/>
    <w:rsid w:val="00963F10"/>
    <w:rsid w:val="00966D57"/>
    <w:rsid w:val="00966DBE"/>
    <w:rsid w:val="00966FE6"/>
    <w:rsid w:val="00972324"/>
    <w:rsid w:val="00974F15"/>
    <w:rsid w:val="00975C61"/>
    <w:rsid w:val="00975D21"/>
    <w:rsid w:val="009761F6"/>
    <w:rsid w:val="00976EFD"/>
    <w:rsid w:val="0097773E"/>
    <w:rsid w:val="009812B1"/>
    <w:rsid w:val="009818C4"/>
    <w:rsid w:val="00981BF1"/>
    <w:rsid w:val="00982F03"/>
    <w:rsid w:val="0098407A"/>
    <w:rsid w:val="0098616C"/>
    <w:rsid w:val="009871FC"/>
    <w:rsid w:val="009905AC"/>
    <w:rsid w:val="00990F10"/>
    <w:rsid w:val="009914C3"/>
    <w:rsid w:val="0099207B"/>
    <w:rsid w:val="00992093"/>
    <w:rsid w:val="00995E81"/>
    <w:rsid w:val="00996765"/>
    <w:rsid w:val="009A43D8"/>
    <w:rsid w:val="009A4B0E"/>
    <w:rsid w:val="009A6098"/>
    <w:rsid w:val="009A69F6"/>
    <w:rsid w:val="009A7B42"/>
    <w:rsid w:val="009B03BF"/>
    <w:rsid w:val="009B13F4"/>
    <w:rsid w:val="009B3821"/>
    <w:rsid w:val="009B5921"/>
    <w:rsid w:val="009B5D71"/>
    <w:rsid w:val="009B6A5C"/>
    <w:rsid w:val="009B6C34"/>
    <w:rsid w:val="009B79C1"/>
    <w:rsid w:val="009C0106"/>
    <w:rsid w:val="009C0CD6"/>
    <w:rsid w:val="009C3F3E"/>
    <w:rsid w:val="009C42B0"/>
    <w:rsid w:val="009C444D"/>
    <w:rsid w:val="009C5748"/>
    <w:rsid w:val="009C62DF"/>
    <w:rsid w:val="009C6681"/>
    <w:rsid w:val="009C7264"/>
    <w:rsid w:val="009D0184"/>
    <w:rsid w:val="009D073C"/>
    <w:rsid w:val="009D0C17"/>
    <w:rsid w:val="009D168D"/>
    <w:rsid w:val="009D262A"/>
    <w:rsid w:val="009D272E"/>
    <w:rsid w:val="009D387C"/>
    <w:rsid w:val="009D5480"/>
    <w:rsid w:val="009D57A1"/>
    <w:rsid w:val="009D649D"/>
    <w:rsid w:val="009D7D21"/>
    <w:rsid w:val="009E3A2F"/>
    <w:rsid w:val="009E3A33"/>
    <w:rsid w:val="009E7C9F"/>
    <w:rsid w:val="009E7E77"/>
    <w:rsid w:val="009F0A56"/>
    <w:rsid w:val="009F1B33"/>
    <w:rsid w:val="009F1B95"/>
    <w:rsid w:val="009F29D2"/>
    <w:rsid w:val="009F395A"/>
    <w:rsid w:val="009F577B"/>
    <w:rsid w:val="009F5C07"/>
    <w:rsid w:val="009F5EC4"/>
    <w:rsid w:val="009F6044"/>
    <w:rsid w:val="00A02968"/>
    <w:rsid w:val="00A02C2A"/>
    <w:rsid w:val="00A04804"/>
    <w:rsid w:val="00A049CA"/>
    <w:rsid w:val="00A04A3F"/>
    <w:rsid w:val="00A054AB"/>
    <w:rsid w:val="00A0566E"/>
    <w:rsid w:val="00A0629F"/>
    <w:rsid w:val="00A06361"/>
    <w:rsid w:val="00A07E04"/>
    <w:rsid w:val="00A11F43"/>
    <w:rsid w:val="00A1281F"/>
    <w:rsid w:val="00A130DA"/>
    <w:rsid w:val="00A131BC"/>
    <w:rsid w:val="00A14D4A"/>
    <w:rsid w:val="00A162B3"/>
    <w:rsid w:val="00A17173"/>
    <w:rsid w:val="00A202EA"/>
    <w:rsid w:val="00A2185C"/>
    <w:rsid w:val="00A21A9F"/>
    <w:rsid w:val="00A21CC1"/>
    <w:rsid w:val="00A22A94"/>
    <w:rsid w:val="00A22F62"/>
    <w:rsid w:val="00A24AE4"/>
    <w:rsid w:val="00A27B54"/>
    <w:rsid w:val="00A320F2"/>
    <w:rsid w:val="00A3226A"/>
    <w:rsid w:val="00A40422"/>
    <w:rsid w:val="00A41EBB"/>
    <w:rsid w:val="00A43F40"/>
    <w:rsid w:val="00A43F53"/>
    <w:rsid w:val="00A44559"/>
    <w:rsid w:val="00A44C0E"/>
    <w:rsid w:val="00A50281"/>
    <w:rsid w:val="00A50D4C"/>
    <w:rsid w:val="00A51153"/>
    <w:rsid w:val="00A53AB9"/>
    <w:rsid w:val="00A5580A"/>
    <w:rsid w:val="00A55EF7"/>
    <w:rsid w:val="00A562AB"/>
    <w:rsid w:val="00A5761D"/>
    <w:rsid w:val="00A579F8"/>
    <w:rsid w:val="00A60611"/>
    <w:rsid w:val="00A620A4"/>
    <w:rsid w:val="00A623AD"/>
    <w:rsid w:val="00A62AE2"/>
    <w:rsid w:val="00A63EBA"/>
    <w:rsid w:val="00A644C9"/>
    <w:rsid w:val="00A6514B"/>
    <w:rsid w:val="00A6578E"/>
    <w:rsid w:val="00A6630C"/>
    <w:rsid w:val="00A678E3"/>
    <w:rsid w:val="00A736FC"/>
    <w:rsid w:val="00A7383B"/>
    <w:rsid w:val="00A739E4"/>
    <w:rsid w:val="00A73E05"/>
    <w:rsid w:val="00A7542F"/>
    <w:rsid w:val="00A7573A"/>
    <w:rsid w:val="00A76215"/>
    <w:rsid w:val="00A766E1"/>
    <w:rsid w:val="00A76A65"/>
    <w:rsid w:val="00A80905"/>
    <w:rsid w:val="00A827A7"/>
    <w:rsid w:val="00A84265"/>
    <w:rsid w:val="00A8449D"/>
    <w:rsid w:val="00A846DE"/>
    <w:rsid w:val="00A84FE4"/>
    <w:rsid w:val="00A91403"/>
    <w:rsid w:val="00A916BA"/>
    <w:rsid w:val="00A91755"/>
    <w:rsid w:val="00A917FD"/>
    <w:rsid w:val="00A927EA"/>
    <w:rsid w:val="00A93D51"/>
    <w:rsid w:val="00A95DF9"/>
    <w:rsid w:val="00A97562"/>
    <w:rsid w:val="00AA05AC"/>
    <w:rsid w:val="00AA1122"/>
    <w:rsid w:val="00AA185A"/>
    <w:rsid w:val="00AA3783"/>
    <w:rsid w:val="00AA3B27"/>
    <w:rsid w:val="00AA5E57"/>
    <w:rsid w:val="00AA6329"/>
    <w:rsid w:val="00AA737E"/>
    <w:rsid w:val="00AB104A"/>
    <w:rsid w:val="00AB10E3"/>
    <w:rsid w:val="00AB279C"/>
    <w:rsid w:val="00AB457B"/>
    <w:rsid w:val="00AB46E4"/>
    <w:rsid w:val="00AB4716"/>
    <w:rsid w:val="00AB4A23"/>
    <w:rsid w:val="00AB64DF"/>
    <w:rsid w:val="00AB794F"/>
    <w:rsid w:val="00AC09E1"/>
    <w:rsid w:val="00AC1178"/>
    <w:rsid w:val="00AC2DB0"/>
    <w:rsid w:val="00AC37BF"/>
    <w:rsid w:val="00AC38D0"/>
    <w:rsid w:val="00AC452D"/>
    <w:rsid w:val="00AC4DEE"/>
    <w:rsid w:val="00AC50B5"/>
    <w:rsid w:val="00AC6A2F"/>
    <w:rsid w:val="00AC73C9"/>
    <w:rsid w:val="00AC74F4"/>
    <w:rsid w:val="00AD0AB2"/>
    <w:rsid w:val="00AD120A"/>
    <w:rsid w:val="00AD17FD"/>
    <w:rsid w:val="00AD3BA1"/>
    <w:rsid w:val="00AD3E65"/>
    <w:rsid w:val="00AD5C5F"/>
    <w:rsid w:val="00AD699E"/>
    <w:rsid w:val="00AE155D"/>
    <w:rsid w:val="00AE1BFB"/>
    <w:rsid w:val="00AE36EC"/>
    <w:rsid w:val="00AE77BD"/>
    <w:rsid w:val="00AF0C75"/>
    <w:rsid w:val="00AF21BA"/>
    <w:rsid w:val="00AF5069"/>
    <w:rsid w:val="00B00EA4"/>
    <w:rsid w:val="00B030AD"/>
    <w:rsid w:val="00B0378A"/>
    <w:rsid w:val="00B04233"/>
    <w:rsid w:val="00B05C1F"/>
    <w:rsid w:val="00B0627D"/>
    <w:rsid w:val="00B06F98"/>
    <w:rsid w:val="00B11648"/>
    <w:rsid w:val="00B128AC"/>
    <w:rsid w:val="00B1373B"/>
    <w:rsid w:val="00B14257"/>
    <w:rsid w:val="00B143AE"/>
    <w:rsid w:val="00B1529A"/>
    <w:rsid w:val="00B159AF"/>
    <w:rsid w:val="00B215A9"/>
    <w:rsid w:val="00B22352"/>
    <w:rsid w:val="00B22B87"/>
    <w:rsid w:val="00B247F0"/>
    <w:rsid w:val="00B24F5E"/>
    <w:rsid w:val="00B25238"/>
    <w:rsid w:val="00B25CFC"/>
    <w:rsid w:val="00B2699A"/>
    <w:rsid w:val="00B2795A"/>
    <w:rsid w:val="00B311DD"/>
    <w:rsid w:val="00B325EE"/>
    <w:rsid w:val="00B337DD"/>
    <w:rsid w:val="00B34816"/>
    <w:rsid w:val="00B35839"/>
    <w:rsid w:val="00B35A73"/>
    <w:rsid w:val="00B370B9"/>
    <w:rsid w:val="00B376CA"/>
    <w:rsid w:val="00B37AB3"/>
    <w:rsid w:val="00B40171"/>
    <w:rsid w:val="00B40ACB"/>
    <w:rsid w:val="00B40B72"/>
    <w:rsid w:val="00B414C5"/>
    <w:rsid w:val="00B41875"/>
    <w:rsid w:val="00B426EF"/>
    <w:rsid w:val="00B44D3A"/>
    <w:rsid w:val="00B44ECD"/>
    <w:rsid w:val="00B452E8"/>
    <w:rsid w:val="00B473B2"/>
    <w:rsid w:val="00B50AE9"/>
    <w:rsid w:val="00B5120E"/>
    <w:rsid w:val="00B524D9"/>
    <w:rsid w:val="00B5256E"/>
    <w:rsid w:val="00B54B07"/>
    <w:rsid w:val="00B57044"/>
    <w:rsid w:val="00B605AE"/>
    <w:rsid w:val="00B64081"/>
    <w:rsid w:val="00B6663C"/>
    <w:rsid w:val="00B71C74"/>
    <w:rsid w:val="00B735B1"/>
    <w:rsid w:val="00B76424"/>
    <w:rsid w:val="00B76548"/>
    <w:rsid w:val="00B76ED5"/>
    <w:rsid w:val="00B77362"/>
    <w:rsid w:val="00B80275"/>
    <w:rsid w:val="00B80974"/>
    <w:rsid w:val="00B81982"/>
    <w:rsid w:val="00B8202A"/>
    <w:rsid w:val="00B8386B"/>
    <w:rsid w:val="00B8426D"/>
    <w:rsid w:val="00B847EA"/>
    <w:rsid w:val="00B852FF"/>
    <w:rsid w:val="00B853CA"/>
    <w:rsid w:val="00B85FEB"/>
    <w:rsid w:val="00B86636"/>
    <w:rsid w:val="00B86E02"/>
    <w:rsid w:val="00B9100A"/>
    <w:rsid w:val="00B91C3C"/>
    <w:rsid w:val="00B93440"/>
    <w:rsid w:val="00B957AA"/>
    <w:rsid w:val="00B95C7C"/>
    <w:rsid w:val="00B9607D"/>
    <w:rsid w:val="00B968F6"/>
    <w:rsid w:val="00BA069F"/>
    <w:rsid w:val="00BA0DAF"/>
    <w:rsid w:val="00BA14EC"/>
    <w:rsid w:val="00BA1688"/>
    <w:rsid w:val="00BA288D"/>
    <w:rsid w:val="00BA2F7F"/>
    <w:rsid w:val="00BA3E3B"/>
    <w:rsid w:val="00BA43B0"/>
    <w:rsid w:val="00BA4B98"/>
    <w:rsid w:val="00BA4E88"/>
    <w:rsid w:val="00BA58DA"/>
    <w:rsid w:val="00BA75CF"/>
    <w:rsid w:val="00BA7D75"/>
    <w:rsid w:val="00BB1F3F"/>
    <w:rsid w:val="00BB25D5"/>
    <w:rsid w:val="00BB2C9C"/>
    <w:rsid w:val="00BB3186"/>
    <w:rsid w:val="00BB45D2"/>
    <w:rsid w:val="00BB6D52"/>
    <w:rsid w:val="00BC0838"/>
    <w:rsid w:val="00BC0D4B"/>
    <w:rsid w:val="00BC3824"/>
    <w:rsid w:val="00BC3DE6"/>
    <w:rsid w:val="00BC4B49"/>
    <w:rsid w:val="00BC5339"/>
    <w:rsid w:val="00BC62F0"/>
    <w:rsid w:val="00BC63A2"/>
    <w:rsid w:val="00BC6FEA"/>
    <w:rsid w:val="00BC7739"/>
    <w:rsid w:val="00BD2BCA"/>
    <w:rsid w:val="00BD531B"/>
    <w:rsid w:val="00BE466F"/>
    <w:rsid w:val="00BE743C"/>
    <w:rsid w:val="00BE7D30"/>
    <w:rsid w:val="00BF04E0"/>
    <w:rsid w:val="00BF1EDE"/>
    <w:rsid w:val="00BF27E2"/>
    <w:rsid w:val="00BF2827"/>
    <w:rsid w:val="00BF2A1E"/>
    <w:rsid w:val="00BF4815"/>
    <w:rsid w:val="00BF5375"/>
    <w:rsid w:val="00BF5985"/>
    <w:rsid w:val="00BF7377"/>
    <w:rsid w:val="00BF79A7"/>
    <w:rsid w:val="00C00198"/>
    <w:rsid w:val="00C0109A"/>
    <w:rsid w:val="00C022E7"/>
    <w:rsid w:val="00C029AE"/>
    <w:rsid w:val="00C02F03"/>
    <w:rsid w:val="00C04EB1"/>
    <w:rsid w:val="00C05589"/>
    <w:rsid w:val="00C05AC5"/>
    <w:rsid w:val="00C11608"/>
    <w:rsid w:val="00C11BFF"/>
    <w:rsid w:val="00C1366B"/>
    <w:rsid w:val="00C15CEE"/>
    <w:rsid w:val="00C17226"/>
    <w:rsid w:val="00C17AFD"/>
    <w:rsid w:val="00C17D72"/>
    <w:rsid w:val="00C21611"/>
    <w:rsid w:val="00C21AF9"/>
    <w:rsid w:val="00C243D8"/>
    <w:rsid w:val="00C2489E"/>
    <w:rsid w:val="00C24DA1"/>
    <w:rsid w:val="00C261A4"/>
    <w:rsid w:val="00C26495"/>
    <w:rsid w:val="00C27750"/>
    <w:rsid w:val="00C3027D"/>
    <w:rsid w:val="00C30D08"/>
    <w:rsid w:val="00C317CC"/>
    <w:rsid w:val="00C3313D"/>
    <w:rsid w:val="00C33EE4"/>
    <w:rsid w:val="00C353DC"/>
    <w:rsid w:val="00C36758"/>
    <w:rsid w:val="00C40807"/>
    <w:rsid w:val="00C40DE5"/>
    <w:rsid w:val="00C413F6"/>
    <w:rsid w:val="00C41A96"/>
    <w:rsid w:val="00C45CAD"/>
    <w:rsid w:val="00C46099"/>
    <w:rsid w:val="00C46124"/>
    <w:rsid w:val="00C47F0D"/>
    <w:rsid w:val="00C50349"/>
    <w:rsid w:val="00C50377"/>
    <w:rsid w:val="00C52048"/>
    <w:rsid w:val="00C53ABD"/>
    <w:rsid w:val="00C55261"/>
    <w:rsid w:val="00C552C7"/>
    <w:rsid w:val="00C61F6C"/>
    <w:rsid w:val="00C62AED"/>
    <w:rsid w:val="00C6332F"/>
    <w:rsid w:val="00C63851"/>
    <w:rsid w:val="00C63B6A"/>
    <w:rsid w:val="00C64960"/>
    <w:rsid w:val="00C64D4B"/>
    <w:rsid w:val="00C6513B"/>
    <w:rsid w:val="00C65643"/>
    <w:rsid w:val="00C66F17"/>
    <w:rsid w:val="00C67B1C"/>
    <w:rsid w:val="00C70508"/>
    <w:rsid w:val="00C711C1"/>
    <w:rsid w:val="00C713BA"/>
    <w:rsid w:val="00C726FA"/>
    <w:rsid w:val="00C72E33"/>
    <w:rsid w:val="00C73220"/>
    <w:rsid w:val="00C74B06"/>
    <w:rsid w:val="00C76D26"/>
    <w:rsid w:val="00C77ECA"/>
    <w:rsid w:val="00C80E32"/>
    <w:rsid w:val="00C816AD"/>
    <w:rsid w:val="00C8205B"/>
    <w:rsid w:val="00C8276E"/>
    <w:rsid w:val="00C85092"/>
    <w:rsid w:val="00C85C1C"/>
    <w:rsid w:val="00C87078"/>
    <w:rsid w:val="00C87192"/>
    <w:rsid w:val="00C87DB7"/>
    <w:rsid w:val="00C90121"/>
    <w:rsid w:val="00C902DC"/>
    <w:rsid w:val="00C90E54"/>
    <w:rsid w:val="00C91308"/>
    <w:rsid w:val="00C94DB4"/>
    <w:rsid w:val="00C96148"/>
    <w:rsid w:val="00C97F56"/>
    <w:rsid w:val="00CA024C"/>
    <w:rsid w:val="00CA101E"/>
    <w:rsid w:val="00CA41B9"/>
    <w:rsid w:val="00CA425B"/>
    <w:rsid w:val="00CA5105"/>
    <w:rsid w:val="00CA5554"/>
    <w:rsid w:val="00CA64C7"/>
    <w:rsid w:val="00CB042B"/>
    <w:rsid w:val="00CB07D5"/>
    <w:rsid w:val="00CB2724"/>
    <w:rsid w:val="00CB54DA"/>
    <w:rsid w:val="00CB70E5"/>
    <w:rsid w:val="00CB726D"/>
    <w:rsid w:val="00CB7F48"/>
    <w:rsid w:val="00CC04F0"/>
    <w:rsid w:val="00CC0E3F"/>
    <w:rsid w:val="00CC105A"/>
    <w:rsid w:val="00CC27E0"/>
    <w:rsid w:val="00CC60B2"/>
    <w:rsid w:val="00CC7A55"/>
    <w:rsid w:val="00CC7B08"/>
    <w:rsid w:val="00CD0C9D"/>
    <w:rsid w:val="00CD3C4A"/>
    <w:rsid w:val="00CD42EC"/>
    <w:rsid w:val="00CD6EE7"/>
    <w:rsid w:val="00CE085D"/>
    <w:rsid w:val="00CE19F3"/>
    <w:rsid w:val="00CE2487"/>
    <w:rsid w:val="00CE605A"/>
    <w:rsid w:val="00CE6C56"/>
    <w:rsid w:val="00CF1235"/>
    <w:rsid w:val="00CF1256"/>
    <w:rsid w:val="00CF274E"/>
    <w:rsid w:val="00CF2788"/>
    <w:rsid w:val="00CF2E84"/>
    <w:rsid w:val="00CF697F"/>
    <w:rsid w:val="00CF6F98"/>
    <w:rsid w:val="00D00496"/>
    <w:rsid w:val="00D00890"/>
    <w:rsid w:val="00D02564"/>
    <w:rsid w:val="00D02F00"/>
    <w:rsid w:val="00D046FC"/>
    <w:rsid w:val="00D048DD"/>
    <w:rsid w:val="00D04BA8"/>
    <w:rsid w:val="00D04C9C"/>
    <w:rsid w:val="00D0563D"/>
    <w:rsid w:val="00D05E89"/>
    <w:rsid w:val="00D0616D"/>
    <w:rsid w:val="00D10CD0"/>
    <w:rsid w:val="00D14D16"/>
    <w:rsid w:val="00D16111"/>
    <w:rsid w:val="00D1628F"/>
    <w:rsid w:val="00D16E96"/>
    <w:rsid w:val="00D17EEF"/>
    <w:rsid w:val="00D2006F"/>
    <w:rsid w:val="00D210B1"/>
    <w:rsid w:val="00D2279F"/>
    <w:rsid w:val="00D227F5"/>
    <w:rsid w:val="00D22A2C"/>
    <w:rsid w:val="00D23450"/>
    <w:rsid w:val="00D24EE6"/>
    <w:rsid w:val="00D252DD"/>
    <w:rsid w:val="00D2712F"/>
    <w:rsid w:val="00D302B1"/>
    <w:rsid w:val="00D30F86"/>
    <w:rsid w:val="00D31900"/>
    <w:rsid w:val="00D3533C"/>
    <w:rsid w:val="00D35439"/>
    <w:rsid w:val="00D37174"/>
    <w:rsid w:val="00D4040A"/>
    <w:rsid w:val="00D41CD3"/>
    <w:rsid w:val="00D425CB"/>
    <w:rsid w:val="00D42D99"/>
    <w:rsid w:val="00D47021"/>
    <w:rsid w:val="00D50C4D"/>
    <w:rsid w:val="00D5240C"/>
    <w:rsid w:val="00D53B29"/>
    <w:rsid w:val="00D54118"/>
    <w:rsid w:val="00D543C6"/>
    <w:rsid w:val="00D54C6D"/>
    <w:rsid w:val="00D54FF7"/>
    <w:rsid w:val="00D558C0"/>
    <w:rsid w:val="00D56A2B"/>
    <w:rsid w:val="00D61013"/>
    <w:rsid w:val="00D61335"/>
    <w:rsid w:val="00D62273"/>
    <w:rsid w:val="00D63B3F"/>
    <w:rsid w:val="00D63F09"/>
    <w:rsid w:val="00D647D7"/>
    <w:rsid w:val="00D64B31"/>
    <w:rsid w:val="00D66798"/>
    <w:rsid w:val="00D70BFE"/>
    <w:rsid w:val="00D70FE3"/>
    <w:rsid w:val="00D71D33"/>
    <w:rsid w:val="00D73592"/>
    <w:rsid w:val="00D76818"/>
    <w:rsid w:val="00D772FA"/>
    <w:rsid w:val="00D80878"/>
    <w:rsid w:val="00D80A26"/>
    <w:rsid w:val="00D814B4"/>
    <w:rsid w:val="00D81B57"/>
    <w:rsid w:val="00D82896"/>
    <w:rsid w:val="00D84DB1"/>
    <w:rsid w:val="00D85FAD"/>
    <w:rsid w:val="00D862C7"/>
    <w:rsid w:val="00D87EF7"/>
    <w:rsid w:val="00D90581"/>
    <w:rsid w:val="00D912FC"/>
    <w:rsid w:val="00D91E37"/>
    <w:rsid w:val="00D9378D"/>
    <w:rsid w:val="00D9539D"/>
    <w:rsid w:val="00D958F1"/>
    <w:rsid w:val="00D97725"/>
    <w:rsid w:val="00DA0EAE"/>
    <w:rsid w:val="00DA112B"/>
    <w:rsid w:val="00DA2964"/>
    <w:rsid w:val="00DA2A7D"/>
    <w:rsid w:val="00DA5B9F"/>
    <w:rsid w:val="00DA64F2"/>
    <w:rsid w:val="00DB07D0"/>
    <w:rsid w:val="00DB10B8"/>
    <w:rsid w:val="00DB1326"/>
    <w:rsid w:val="00DB1874"/>
    <w:rsid w:val="00DB26F5"/>
    <w:rsid w:val="00DB2715"/>
    <w:rsid w:val="00DB2CD3"/>
    <w:rsid w:val="00DB3526"/>
    <w:rsid w:val="00DB404D"/>
    <w:rsid w:val="00DB63CF"/>
    <w:rsid w:val="00DB7591"/>
    <w:rsid w:val="00DB7947"/>
    <w:rsid w:val="00DC0AB2"/>
    <w:rsid w:val="00DC2D36"/>
    <w:rsid w:val="00DC4BCC"/>
    <w:rsid w:val="00DC51A8"/>
    <w:rsid w:val="00DC6366"/>
    <w:rsid w:val="00DC6552"/>
    <w:rsid w:val="00DC66FE"/>
    <w:rsid w:val="00DC71EF"/>
    <w:rsid w:val="00DD10F3"/>
    <w:rsid w:val="00DD1662"/>
    <w:rsid w:val="00DD23B3"/>
    <w:rsid w:val="00DD354B"/>
    <w:rsid w:val="00DD367E"/>
    <w:rsid w:val="00DD4319"/>
    <w:rsid w:val="00DD4648"/>
    <w:rsid w:val="00DD4753"/>
    <w:rsid w:val="00DD53F9"/>
    <w:rsid w:val="00DD5DAE"/>
    <w:rsid w:val="00DD67FA"/>
    <w:rsid w:val="00DD75C1"/>
    <w:rsid w:val="00DD7A62"/>
    <w:rsid w:val="00DD7FE5"/>
    <w:rsid w:val="00DE090B"/>
    <w:rsid w:val="00DE0B29"/>
    <w:rsid w:val="00DE221C"/>
    <w:rsid w:val="00DE28F3"/>
    <w:rsid w:val="00DE5057"/>
    <w:rsid w:val="00DE51A8"/>
    <w:rsid w:val="00DF06F7"/>
    <w:rsid w:val="00DF4319"/>
    <w:rsid w:val="00DF4F6D"/>
    <w:rsid w:val="00DF640F"/>
    <w:rsid w:val="00E00D88"/>
    <w:rsid w:val="00E0205E"/>
    <w:rsid w:val="00E0267F"/>
    <w:rsid w:val="00E0271E"/>
    <w:rsid w:val="00E03987"/>
    <w:rsid w:val="00E0654A"/>
    <w:rsid w:val="00E07346"/>
    <w:rsid w:val="00E07F56"/>
    <w:rsid w:val="00E11B2D"/>
    <w:rsid w:val="00E12D8F"/>
    <w:rsid w:val="00E131B4"/>
    <w:rsid w:val="00E13EAB"/>
    <w:rsid w:val="00E14648"/>
    <w:rsid w:val="00E15FEC"/>
    <w:rsid w:val="00E16023"/>
    <w:rsid w:val="00E21F6B"/>
    <w:rsid w:val="00E22237"/>
    <w:rsid w:val="00E23619"/>
    <w:rsid w:val="00E269D0"/>
    <w:rsid w:val="00E26A47"/>
    <w:rsid w:val="00E26D57"/>
    <w:rsid w:val="00E27FAA"/>
    <w:rsid w:val="00E30D16"/>
    <w:rsid w:val="00E30E88"/>
    <w:rsid w:val="00E30EF6"/>
    <w:rsid w:val="00E3146A"/>
    <w:rsid w:val="00E324A7"/>
    <w:rsid w:val="00E358B8"/>
    <w:rsid w:val="00E35DE1"/>
    <w:rsid w:val="00E378D3"/>
    <w:rsid w:val="00E41D9D"/>
    <w:rsid w:val="00E41F18"/>
    <w:rsid w:val="00E4345C"/>
    <w:rsid w:val="00E43558"/>
    <w:rsid w:val="00E4380B"/>
    <w:rsid w:val="00E438E9"/>
    <w:rsid w:val="00E46669"/>
    <w:rsid w:val="00E47AAD"/>
    <w:rsid w:val="00E521DF"/>
    <w:rsid w:val="00E52748"/>
    <w:rsid w:val="00E528C5"/>
    <w:rsid w:val="00E5627D"/>
    <w:rsid w:val="00E56D03"/>
    <w:rsid w:val="00E57A9D"/>
    <w:rsid w:val="00E60AFD"/>
    <w:rsid w:val="00E62F59"/>
    <w:rsid w:val="00E63657"/>
    <w:rsid w:val="00E64D6D"/>
    <w:rsid w:val="00E660B3"/>
    <w:rsid w:val="00E66243"/>
    <w:rsid w:val="00E675C1"/>
    <w:rsid w:val="00E72751"/>
    <w:rsid w:val="00E72EC0"/>
    <w:rsid w:val="00E737FB"/>
    <w:rsid w:val="00E74239"/>
    <w:rsid w:val="00E74EFB"/>
    <w:rsid w:val="00E75224"/>
    <w:rsid w:val="00E752C0"/>
    <w:rsid w:val="00E76936"/>
    <w:rsid w:val="00E80571"/>
    <w:rsid w:val="00E8512B"/>
    <w:rsid w:val="00E85291"/>
    <w:rsid w:val="00E85A99"/>
    <w:rsid w:val="00E91DC7"/>
    <w:rsid w:val="00E92AF0"/>
    <w:rsid w:val="00E951CA"/>
    <w:rsid w:val="00E95343"/>
    <w:rsid w:val="00E969BC"/>
    <w:rsid w:val="00EA13BA"/>
    <w:rsid w:val="00EA3CC9"/>
    <w:rsid w:val="00EA3F61"/>
    <w:rsid w:val="00EA3F89"/>
    <w:rsid w:val="00EA61F2"/>
    <w:rsid w:val="00EA7422"/>
    <w:rsid w:val="00EB01B9"/>
    <w:rsid w:val="00EB01BD"/>
    <w:rsid w:val="00EB0703"/>
    <w:rsid w:val="00EB1294"/>
    <w:rsid w:val="00EB1577"/>
    <w:rsid w:val="00EB17CF"/>
    <w:rsid w:val="00EB22A4"/>
    <w:rsid w:val="00EB2E0D"/>
    <w:rsid w:val="00EB39F5"/>
    <w:rsid w:val="00EB3ABB"/>
    <w:rsid w:val="00EB40DD"/>
    <w:rsid w:val="00EB4D29"/>
    <w:rsid w:val="00EB4E4F"/>
    <w:rsid w:val="00EB7BE9"/>
    <w:rsid w:val="00EB7E12"/>
    <w:rsid w:val="00EC05A5"/>
    <w:rsid w:val="00EC0DD7"/>
    <w:rsid w:val="00EC1BFA"/>
    <w:rsid w:val="00EC22EB"/>
    <w:rsid w:val="00EC2591"/>
    <w:rsid w:val="00EC3084"/>
    <w:rsid w:val="00EC3FC6"/>
    <w:rsid w:val="00EC405C"/>
    <w:rsid w:val="00EC420E"/>
    <w:rsid w:val="00EC5095"/>
    <w:rsid w:val="00EC59A1"/>
    <w:rsid w:val="00EC6054"/>
    <w:rsid w:val="00EC65AB"/>
    <w:rsid w:val="00EC77B1"/>
    <w:rsid w:val="00ED0B0B"/>
    <w:rsid w:val="00ED2BE1"/>
    <w:rsid w:val="00ED3C8D"/>
    <w:rsid w:val="00ED47C3"/>
    <w:rsid w:val="00ED4B5D"/>
    <w:rsid w:val="00ED5FB3"/>
    <w:rsid w:val="00ED60E4"/>
    <w:rsid w:val="00ED62DB"/>
    <w:rsid w:val="00ED67C9"/>
    <w:rsid w:val="00ED772F"/>
    <w:rsid w:val="00EE04AC"/>
    <w:rsid w:val="00EE0706"/>
    <w:rsid w:val="00EE1FAD"/>
    <w:rsid w:val="00EE3180"/>
    <w:rsid w:val="00EE38C1"/>
    <w:rsid w:val="00EE397A"/>
    <w:rsid w:val="00EE4F10"/>
    <w:rsid w:val="00EE6A7D"/>
    <w:rsid w:val="00EE6AF0"/>
    <w:rsid w:val="00EF06BA"/>
    <w:rsid w:val="00EF0A96"/>
    <w:rsid w:val="00EF0E07"/>
    <w:rsid w:val="00EF3211"/>
    <w:rsid w:val="00EF709D"/>
    <w:rsid w:val="00EF76C7"/>
    <w:rsid w:val="00F00FBD"/>
    <w:rsid w:val="00F023E0"/>
    <w:rsid w:val="00F03394"/>
    <w:rsid w:val="00F04678"/>
    <w:rsid w:val="00F0552F"/>
    <w:rsid w:val="00F067C1"/>
    <w:rsid w:val="00F16252"/>
    <w:rsid w:val="00F1642C"/>
    <w:rsid w:val="00F16AEF"/>
    <w:rsid w:val="00F20B59"/>
    <w:rsid w:val="00F20F67"/>
    <w:rsid w:val="00F2236C"/>
    <w:rsid w:val="00F22B8D"/>
    <w:rsid w:val="00F23DE2"/>
    <w:rsid w:val="00F24AA1"/>
    <w:rsid w:val="00F301E2"/>
    <w:rsid w:val="00F310C1"/>
    <w:rsid w:val="00F3440A"/>
    <w:rsid w:val="00F351EE"/>
    <w:rsid w:val="00F36290"/>
    <w:rsid w:val="00F37211"/>
    <w:rsid w:val="00F40DF1"/>
    <w:rsid w:val="00F418D3"/>
    <w:rsid w:val="00F41DC7"/>
    <w:rsid w:val="00F42157"/>
    <w:rsid w:val="00F44EA3"/>
    <w:rsid w:val="00F44FEA"/>
    <w:rsid w:val="00F478D1"/>
    <w:rsid w:val="00F50978"/>
    <w:rsid w:val="00F52E8D"/>
    <w:rsid w:val="00F531F5"/>
    <w:rsid w:val="00F535A1"/>
    <w:rsid w:val="00F54463"/>
    <w:rsid w:val="00F54F89"/>
    <w:rsid w:val="00F56341"/>
    <w:rsid w:val="00F6056B"/>
    <w:rsid w:val="00F61AF0"/>
    <w:rsid w:val="00F646B5"/>
    <w:rsid w:val="00F65859"/>
    <w:rsid w:val="00F661FA"/>
    <w:rsid w:val="00F70352"/>
    <w:rsid w:val="00F71041"/>
    <w:rsid w:val="00F71052"/>
    <w:rsid w:val="00F7109A"/>
    <w:rsid w:val="00F72183"/>
    <w:rsid w:val="00F7251C"/>
    <w:rsid w:val="00F75B70"/>
    <w:rsid w:val="00F762FC"/>
    <w:rsid w:val="00F80672"/>
    <w:rsid w:val="00F80A8E"/>
    <w:rsid w:val="00F810E1"/>
    <w:rsid w:val="00F815DC"/>
    <w:rsid w:val="00F81B48"/>
    <w:rsid w:val="00F8259D"/>
    <w:rsid w:val="00F82767"/>
    <w:rsid w:val="00F83008"/>
    <w:rsid w:val="00F832A4"/>
    <w:rsid w:val="00F83839"/>
    <w:rsid w:val="00F8421B"/>
    <w:rsid w:val="00F86241"/>
    <w:rsid w:val="00F86659"/>
    <w:rsid w:val="00F87F89"/>
    <w:rsid w:val="00F91315"/>
    <w:rsid w:val="00F9133A"/>
    <w:rsid w:val="00F9230B"/>
    <w:rsid w:val="00F93D0A"/>
    <w:rsid w:val="00F9515D"/>
    <w:rsid w:val="00FA02A3"/>
    <w:rsid w:val="00FA1761"/>
    <w:rsid w:val="00FA293F"/>
    <w:rsid w:val="00FB05F0"/>
    <w:rsid w:val="00FB0D57"/>
    <w:rsid w:val="00FB0ECF"/>
    <w:rsid w:val="00FB20BB"/>
    <w:rsid w:val="00FC02B4"/>
    <w:rsid w:val="00FC13D6"/>
    <w:rsid w:val="00FC1B6A"/>
    <w:rsid w:val="00FC202B"/>
    <w:rsid w:val="00FC566B"/>
    <w:rsid w:val="00FC576E"/>
    <w:rsid w:val="00FC68BF"/>
    <w:rsid w:val="00FC6B00"/>
    <w:rsid w:val="00FC6C00"/>
    <w:rsid w:val="00FC7B35"/>
    <w:rsid w:val="00FD07B2"/>
    <w:rsid w:val="00FD2644"/>
    <w:rsid w:val="00FD2F7F"/>
    <w:rsid w:val="00FD3A83"/>
    <w:rsid w:val="00FD6B02"/>
    <w:rsid w:val="00FE2137"/>
    <w:rsid w:val="00FE2DBA"/>
    <w:rsid w:val="00FE3721"/>
    <w:rsid w:val="00FE3723"/>
    <w:rsid w:val="00FE395E"/>
    <w:rsid w:val="00FE3A54"/>
    <w:rsid w:val="00FE44ED"/>
    <w:rsid w:val="00FE4EF1"/>
    <w:rsid w:val="00FE7603"/>
    <w:rsid w:val="00FF0715"/>
    <w:rsid w:val="00FF0FFA"/>
    <w:rsid w:val="00FF13C8"/>
    <w:rsid w:val="00FF42BB"/>
    <w:rsid w:val="00FF4945"/>
    <w:rsid w:val="00FF4DDB"/>
    <w:rsid w:val="00FF5980"/>
    <w:rsid w:val="00FF5D94"/>
    <w:rsid w:val="00FF68C9"/>
    <w:rsid w:val="00FF691E"/>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qFormat/>
    <w:rsid w:val="00010BC3"/>
    <w:pPr>
      <w:keepNext/>
      <w:keepLines/>
      <w:numPr>
        <w:numId w:val="8"/>
      </w:numPr>
      <w:spacing w:before="40" w:line="288" w:lineRule="auto"/>
      <w:outlineLvl w:val="2"/>
    </w:pPr>
    <w:rPr>
      <w:rFonts w:ascii="Arial" w:eastAsia="Aptos"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0BC3"/>
    <w:rPr>
      <w:rFonts w:ascii="Arial" w:eastAsia="Aptos" w:hAnsi="Arial" w:cs="Arial"/>
      <w:b/>
      <w:bCs/>
      <w:color w:val="000000" w:themeColor="text1"/>
      <w:sz w:val="22"/>
      <w:szCs w:val="22"/>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103380687">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73041326">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495460511">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745298939">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1071075525">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157695215">
      <w:bodyDiv w:val="1"/>
      <w:marLeft w:val="0"/>
      <w:marRight w:val="0"/>
      <w:marTop w:val="0"/>
      <w:marBottom w:val="0"/>
      <w:divBdr>
        <w:top w:val="none" w:sz="0" w:space="0" w:color="auto"/>
        <w:left w:val="none" w:sz="0" w:space="0" w:color="auto"/>
        <w:bottom w:val="none" w:sz="0" w:space="0" w:color="auto"/>
        <w:right w:val="none" w:sz="0" w:space="0" w:color="auto"/>
      </w:divBdr>
    </w:div>
    <w:div w:id="1174951480">
      <w:bodyDiv w:val="1"/>
      <w:marLeft w:val="0"/>
      <w:marRight w:val="0"/>
      <w:marTop w:val="0"/>
      <w:marBottom w:val="0"/>
      <w:divBdr>
        <w:top w:val="none" w:sz="0" w:space="0" w:color="auto"/>
        <w:left w:val="none" w:sz="0" w:space="0" w:color="auto"/>
        <w:bottom w:val="none" w:sz="0" w:space="0" w:color="auto"/>
        <w:right w:val="none" w:sz="0" w:space="0" w:color="auto"/>
      </w:divBdr>
    </w:div>
    <w:div w:id="1227648338">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354646514">
      <w:bodyDiv w:val="1"/>
      <w:marLeft w:val="0"/>
      <w:marRight w:val="0"/>
      <w:marTop w:val="0"/>
      <w:marBottom w:val="0"/>
      <w:divBdr>
        <w:top w:val="none" w:sz="0" w:space="0" w:color="auto"/>
        <w:left w:val="none" w:sz="0" w:space="0" w:color="auto"/>
        <w:bottom w:val="none" w:sz="0" w:space="0" w:color="auto"/>
        <w:right w:val="none" w:sz="0" w:space="0" w:color="auto"/>
      </w:divBdr>
    </w:div>
    <w:div w:id="1378315548">
      <w:bodyDiv w:val="1"/>
      <w:marLeft w:val="0"/>
      <w:marRight w:val="0"/>
      <w:marTop w:val="0"/>
      <w:marBottom w:val="0"/>
      <w:divBdr>
        <w:top w:val="none" w:sz="0" w:space="0" w:color="auto"/>
        <w:left w:val="none" w:sz="0" w:space="0" w:color="auto"/>
        <w:bottom w:val="none" w:sz="0" w:space="0" w:color="auto"/>
        <w:right w:val="none" w:sz="0" w:space="0" w:color="auto"/>
      </w:divBdr>
    </w:div>
    <w:div w:id="1390962204">
      <w:bodyDiv w:val="1"/>
      <w:marLeft w:val="0"/>
      <w:marRight w:val="0"/>
      <w:marTop w:val="0"/>
      <w:marBottom w:val="0"/>
      <w:divBdr>
        <w:top w:val="none" w:sz="0" w:space="0" w:color="auto"/>
        <w:left w:val="none" w:sz="0" w:space="0" w:color="auto"/>
        <w:bottom w:val="none" w:sz="0" w:space="0" w:color="auto"/>
        <w:right w:val="none" w:sz="0" w:space="0" w:color="auto"/>
      </w:divBdr>
    </w:div>
    <w:div w:id="1411078167">
      <w:bodyDiv w:val="1"/>
      <w:marLeft w:val="0"/>
      <w:marRight w:val="0"/>
      <w:marTop w:val="0"/>
      <w:marBottom w:val="0"/>
      <w:divBdr>
        <w:top w:val="none" w:sz="0" w:space="0" w:color="auto"/>
        <w:left w:val="none" w:sz="0" w:space="0" w:color="auto"/>
        <w:bottom w:val="none" w:sz="0" w:space="0" w:color="auto"/>
        <w:right w:val="none" w:sz="0" w:space="0" w:color="auto"/>
      </w:divBdr>
    </w:div>
    <w:div w:id="1417089540">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4835">
      <w:bodyDiv w:val="1"/>
      <w:marLeft w:val="0"/>
      <w:marRight w:val="0"/>
      <w:marTop w:val="0"/>
      <w:marBottom w:val="0"/>
      <w:divBdr>
        <w:top w:val="none" w:sz="0" w:space="0" w:color="auto"/>
        <w:left w:val="none" w:sz="0" w:space="0" w:color="auto"/>
        <w:bottom w:val="none" w:sz="0" w:space="0" w:color="auto"/>
        <w:right w:val="none" w:sz="0" w:space="0" w:color="auto"/>
      </w:divBdr>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1872374948">
      <w:bodyDiv w:val="1"/>
      <w:marLeft w:val="0"/>
      <w:marRight w:val="0"/>
      <w:marTop w:val="0"/>
      <w:marBottom w:val="0"/>
      <w:divBdr>
        <w:top w:val="none" w:sz="0" w:space="0" w:color="auto"/>
        <w:left w:val="none" w:sz="0" w:space="0" w:color="auto"/>
        <w:bottom w:val="none" w:sz="0" w:space="0" w:color="auto"/>
        <w:right w:val="none" w:sz="0" w:space="0" w:color="auto"/>
      </w:divBdr>
    </w:div>
    <w:div w:id="1989355985">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40b2a37ee4ec9a6ef9d7efe42d20304b">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6c965b3d9bf4bcc4cc0e7a6f35f99297"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FKRUWH7JFC2U-15595804-9108</_dlc_DocId>
    <_dlc_DocIdUrl xmlns="20884235-8c17-42b2-b416-ea411c7c490c">
      <Url>https://baxteria.sharepoint.com/sites/CityofBaxter/_layouts/15/DocIdRedir.aspx?ID=FKRUWH7JFC2U-15595804-9108</Url>
      <Description>FKRUWH7JFC2U-15595804-9108</Description>
    </_dlc_DocIdUrl>
    <lcf76f155ced4ddcb4097134ff3c332f xmlns="7bd21283-c277-42a3-b91a-0806257fcc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1395B-1D23-4718-9554-99AFF041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3.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4.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5.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14</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Links>
    <vt:vector size="6" baseType="variant">
      <vt:variant>
        <vt:i4>7602287</vt:i4>
      </vt:variant>
      <vt:variant>
        <vt:i4>0</vt:i4>
      </vt:variant>
      <vt:variant>
        <vt:i4>0</vt:i4>
      </vt:variant>
      <vt:variant>
        <vt:i4>5</vt:i4>
      </vt:variant>
      <vt:variant>
        <vt:lpwstr>https://meet.goto.com/183251021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Jill Braye</cp:lastModifiedBy>
  <cp:revision>15</cp:revision>
  <cp:lastPrinted>2026-01-26T23:29:00Z</cp:lastPrinted>
  <dcterms:created xsi:type="dcterms:W3CDTF">2026-02-18T17:58:00Z</dcterms:created>
  <dcterms:modified xsi:type="dcterms:W3CDTF">2026-02-20T17:25:00Z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8609ef3b-c5c9-4064-aaa8-4dbe6f722b9d</vt:lpwstr>
  </property>
</Properties>
</file>